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422A" w14:textId="35F98499" w:rsidR="005B3841" w:rsidRDefault="00DC757E" w:rsidP="3742732D">
      <w:pPr>
        <w:pStyle w:val="Tittel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EC6894" wp14:editId="2174E571">
            <wp:simplePos x="0" y="0"/>
            <wp:positionH relativeFrom="margin">
              <wp:align>right</wp:align>
            </wp:positionH>
            <wp:positionV relativeFrom="paragraph">
              <wp:posOffset>10358</wp:posOffset>
            </wp:positionV>
            <wp:extent cx="1286367" cy="670618"/>
            <wp:effectExtent l="0" t="0" r="9525" b="0"/>
            <wp:wrapSquare wrapText="bothSides"/>
            <wp:docPr id="1681918987" name="Picture 1681918987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18987" name="Picture 1681918987" descr="Et bilde som inneholder tekst, Font, logo, symbol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C98">
        <w:t>REFERAT</w:t>
      </w:r>
      <w:r w:rsidR="4F181FE8">
        <w:t xml:space="preserve"> FRA SAMARBEIDSMØTE</w:t>
      </w:r>
      <w:r w:rsidR="48EACA2F">
        <w:t xml:space="preserve"> </w:t>
      </w:r>
    </w:p>
    <w:p w14:paraId="4E2F6D7F" w14:textId="77777777" w:rsidR="005D78A8" w:rsidRPr="00490A79" w:rsidRDefault="005D78A8" w:rsidP="0EEE7D3C">
      <w:pPr>
        <w:jc w:val="center"/>
        <w:rPr>
          <w:rFonts w:asciiTheme="minorHAnsi" w:hAnsiTheme="minorHAnsi" w:cstheme="minorBidi"/>
          <w:sz w:val="28"/>
          <w:szCs w:val="28"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2820"/>
        <w:gridCol w:w="2700"/>
        <w:gridCol w:w="1785"/>
        <w:gridCol w:w="1904"/>
      </w:tblGrid>
      <w:tr w:rsidR="3742732D" w14:paraId="171161E2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229" w14:textId="298092C9" w:rsidR="3742732D" w:rsidRPr="004442CF" w:rsidRDefault="586AA8FD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Navn på barn/</w:t>
            </w:r>
            <w:r w:rsidR="45D1D76C" w:rsidRPr="7A8B67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ungdom</w:t>
            </w: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B3841" w:rsidRPr="00490A79" w14:paraId="5552422D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6D0" w14:textId="71B53634" w:rsidR="00342A91" w:rsidRPr="004442CF" w:rsidRDefault="284B35C6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Dato:</w:t>
            </w:r>
          </w:p>
        </w:tc>
      </w:tr>
      <w:tr w:rsidR="005B3841" w:rsidRPr="00490A79" w14:paraId="55524230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B9F" w14:textId="50008A45" w:rsidR="00342A91" w:rsidRPr="004442CF" w:rsidRDefault="69E83B3B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Barnehage/skole</w:t>
            </w:r>
            <w:r w:rsidR="02854143"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5B3841" w:rsidRPr="00490A79" w14:paraId="55524233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3B2" w14:textId="21F59692" w:rsidR="00342A91" w:rsidRPr="004442CF" w:rsidRDefault="0EE8CCE6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 stede</w:t>
            </w:r>
            <w:r w:rsidR="02854143"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5B3841" w:rsidRPr="00490A79" w14:paraId="55524236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E90" w14:textId="04B58B0A" w:rsidR="00342A91" w:rsidRPr="004442CF" w:rsidRDefault="3C50B74E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Meldt forfall:</w:t>
            </w:r>
          </w:p>
        </w:tc>
      </w:tr>
      <w:tr w:rsidR="071DA948" w14:paraId="26CCE141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B08" w14:textId="6C2D3A82" w:rsidR="552EBAA5" w:rsidRDefault="552EBAA5" w:rsidP="071DA94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71DA94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Møteleder:</w:t>
            </w:r>
          </w:p>
        </w:tc>
      </w:tr>
      <w:tr w:rsidR="6EE77301" w14:paraId="48636B06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60B" w14:textId="61018517" w:rsidR="3C50B74E" w:rsidRPr="004442CF" w:rsidRDefault="3C50B74E" w:rsidP="6EE77301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442C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Referent:</w:t>
            </w:r>
          </w:p>
        </w:tc>
      </w:tr>
      <w:tr w:rsidR="3742732D" w14:paraId="1773515B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67359352" w14:textId="5D27D694" w:rsidR="5EA62066" w:rsidRDefault="5EA62066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374273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DAGENS SITUASJON</w:t>
            </w:r>
          </w:p>
        </w:tc>
      </w:tr>
      <w:tr w:rsidR="005B3841" w:rsidRPr="00490A79" w14:paraId="5552423D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9E3" w14:textId="472118B9" w:rsidR="5EA62066" w:rsidRPr="00956280" w:rsidRDefault="253BB30D" w:rsidP="212AB06E">
            <w:r w:rsidRPr="2A2CD5CC">
              <w:rPr>
                <w:rFonts w:asciiTheme="minorHAnsi" w:eastAsiaTheme="minorEastAsia" w:hAnsiTheme="minorHAnsi" w:cstheme="minorBidi"/>
                <w:sz w:val="24"/>
                <w:szCs w:val="24"/>
              </w:rPr>
              <w:t>Utgangspunkt for møtet:</w:t>
            </w:r>
          </w:p>
          <w:p w14:paraId="21E3D5BE" w14:textId="3EA6D2FD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8803415" w14:textId="7AC7941A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5F31BEA" w14:textId="65CE12F5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2B4CFB70" w14:textId="77E50359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3742732D" w14:paraId="084C64D1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596" w14:textId="0F0C4A42" w:rsidR="46FDD7D8" w:rsidRPr="004442CF" w:rsidRDefault="46FDD7D8" w:rsidP="712CC12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2CC125">
              <w:rPr>
                <w:rFonts w:asciiTheme="minorHAnsi" w:eastAsiaTheme="minorEastAsia" w:hAnsiTheme="minorHAnsi" w:cstheme="minorBidi"/>
                <w:sz w:val="24"/>
                <w:szCs w:val="24"/>
              </w:rPr>
              <w:t>Hvordan opplever barnet/ungdommen/foresatte det?</w:t>
            </w:r>
            <w:r w:rsidR="68B4778A" w:rsidRPr="712CC12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0071A58C" w14:textId="394A6108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59E45CF" w14:textId="5E232D27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BF3CE3B" w14:textId="63192001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7D00196" w14:textId="46A4AAC0" w:rsidR="3742732D" w:rsidRDefault="3742732D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3B9AAEF" w14:textId="31584517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3742732D" w14:paraId="09C391EC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249" w14:textId="1CF70D60" w:rsidR="5EA62066" w:rsidRPr="004442CF" w:rsidRDefault="5EA62066" w:rsidP="374273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442CF">
              <w:rPr>
                <w:rFonts w:asciiTheme="minorHAnsi" w:eastAsiaTheme="minorEastAsia" w:hAnsiTheme="minorHAnsi" w:cstheme="minorBidi"/>
                <w:sz w:val="24"/>
                <w:szCs w:val="24"/>
              </w:rPr>
              <w:t>Hva har vi prøvd tidligere?</w:t>
            </w:r>
          </w:p>
          <w:p w14:paraId="2B0940F8" w14:textId="692CE11D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23B23E20" w14:textId="77BAAE3A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3ACB0AC8" w14:textId="0306F7A4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</w:tc>
      </w:tr>
      <w:tr w:rsidR="3742732D" w14:paraId="7B1D5421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6B809CFC" w14:textId="433AA2C3" w:rsidR="5007B7F1" w:rsidRDefault="5007B7F1" w:rsidP="3742732D">
            <w:r w:rsidRPr="374273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VEIEN VIDERE</w:t>
            </w:r>
          </w:p>
        </w:tc>
      </w:tr>
      <w:tr w:rsidR="3742732D" w14:paraId="12CFFC2F" w14:textId="77777777" w:rsidTr="00DC757E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9C9" w14:textId="2A043F73" w:rsidR="3742732D" w:rsidRPr="00F27018" w:rsidRDefault="02056E93" w:rsidP="7F909B58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Målet for veien videre</w:t>
            </w:r>
            <w:r w:rsidR="288FDDD0"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BCB" w14:textId="2CBE0438" w:rsidR="6270F77F" w:rsidRPr="00AB1B63" w:rsidRDefault="6270F77F" w:rsidP="3742732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Dette er viktig for barnet/ungdommen: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1B1" w14:textId="1ED6DD9F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94F650B">
              <w:rPr>
                <w:rFonts w:asciiTheme="minorHAnsi" w:eastAsiaTheme="minorEastAsia" w:hAnsiTheme="minorHAnsi" w:cstheme="minorBidi"/>
                <w:sz w:val="24"/>
                <w:szCs w:val="24"/>
              </w:rPr>
              <w:t>Dette er viktig for de voksne rundt:</w:t>
            </w:r>
          </w:p>
          <w:p w14:paraId="59E1581F" w14:textId="154FA9EB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1088A25" w14:textId="207146DC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85F7F90" w14:textId="0CDCF4AB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5F94320" w14:textId="5595352A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831E4BD" w14:textId="4491F748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F281ADF" w14:textId="6FD9D532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C988474" w14:textId="32CE3CB7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8AD08C4" w14:textId="26767343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867D8AE" w14:textId="07AF09F5" w:rsidR="0148991C" w:rsidRDefault="0148991C" w:rsidP="7C1270D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5BBF749" w14:textId="743833DB" w:rsidR="7C1270DB" w:rsidRDefault="7C1270DB" w:rsidP="7C1270D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9E05A82" w14:textId="22013696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6D284636" w14:paraId="68B06B34" w14:textId="77777777" w:rsidTr="00DC757E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4B0D97" w14:textId="424E8CB9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Dette skal prøves ut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B30BF" w14:textId="7C526FA1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Hvem (ansvar)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14B779" w14:textId="6A5E5DE1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Når</w:t>
            </w:r>
          </w:p>
        </w:tc>
      </w:tr>
      <w:tr w:rsidR="6D284636" w14:paraId="61E4385C" w14:textId="77777777" w:rsidTr="00DC757E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D1333" w14:textId="417F4794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Hjemme:</w:t>
            </w:r>
          </w:p>
          <w:p w14:paraId="056B1DC2" w14:textId="710BFA4E" w:rsidR="6D284636" w:rsidRPr="00D149A1" w:rsidRDefault="6D284636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E30E7E" w14:textId="537EBADD" w:rsidR="6D284636" w:rsidRPr="00D149A1" w:rsidRDefault="6D284636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D12F71" w14:textId="2F08292D" w:rsidR="6D284636" w:rsidRPr="00D149A1" w:rsidRDefault="6D28463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DC5F9F" w14:textId="7B061E81" w:rsidR="6D284636" w:rsidRPr="00D149A1" w:rsidRDefault="6D28463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1D07ED6F" w14:paraId="2880AE9F" w14:textId="77777777" w:rsidTr="00DC757E">
        <w:trPr>
          <w:trHeight w:val="3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0815F" w14:textId="01EF41C8" w:rsidR="005B3841" w:rsidRPr="00D149A1" w:rsidRDefault="5D69ED9D" w:rsidP="3742732D">
            <w:pPr>
              <w:spacing w:line="276" w:lineRule="auto"/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Barnehage/skole</w:t>
            </w:r>
            <w:r w:rsidR="030C853A"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2E88BBD8" w14:textId="5FD56ECE" w:rsidR="005B3841" w:rsidRPr="00D149A1" w:rsidRDefault="005B384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77D5BFF" w14:textId="164B785C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076692" w14:textId="1000AB14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657CAA" w14:textId="76FE0134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1D07ED6F" w14:paraId="74EEE8D1" w14:textId="77777777" w:rsidTr="00DC757E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1138D" w14:textId="559D982D" w:rsidR="00384BE8" w:rsidRPr="004E5504" w:rsidRDefault="030C853A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Fritid/avlastning:</w:t>
            </w:r>
          </w:p>
          <w:p w14:paraId="3E897041" w14:textId="1CFD5AAE" w:rsidR="00384BE8" w:rsidRPr="004E5504" w:rsidRDefault="00384BE8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33C05DF" w14:textId="757BF10A" w:rsidR="00384BE8" w:rsidRPr="004E5504" w:rsidRDefault="00384BE8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B02F24" w14:textId="679D829C" w:rsidR="00F01006" w:rsidRPr="00D149A1" w:rsidRDefault="00F0100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27D53" w14:textId="50FDB80E" w:rsidR="1D07ED6F" w:rsidRPr="00D149A1" w:rsidRDefault="1D07ED6F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3742732D" w14:paraId="74D983D5" w14:textId="77777777" w:rsidTr="00DC757E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E88EB0" w14:textId="2B09640F" w:rsidR="2340E16E" w:rsidRDefault="2340E16E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Barnet/ungdommen:</w:t>
            </w:r>
          </w:p>
          <w:p w14:paraId="4F6F849C" w14:textId="34484E78" w:rsidR="3742732D" w:rsidRDefault="3742732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935129" w14:textId="47172A56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C4782A" w14:textId="0E7FB302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B2A68E" w14:textId="70668A72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1D07ED6F" w14:paraId="4DA7B936" w14:textId="77777777" w:rsidTr="00DC757E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57266E" w14:textId="664D8CDD" w:rsidR="00F54078" w:rsidRPr="00D149A1" w:rsidRDefault="2340E16E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Annet:</w:t>
            </w:r>
          </w:p>
          <w:p w14:paraId="66844AAB" w14:textId="60B59191" w:rsidR="00F54078" w:rsidRPr="00D149A1" w:rsidRDefault="00F54078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6AC8AAA" w14:textId="4E9282C5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495494" w14:textId="48ECDF16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AFDA9" w14:textId="31D2E5E7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712CC125" w14:paraId="001E2612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0DF" w14:textId="11C46960" w:rsidR="1E248E7E" w:rsidRDefault="1E248E7E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Hvordan skal dette evalueres? </w:t>
            </w:r>
          </w:p>
          <w:p w14:paraId="5871D01D" w14:textId="763D8018" w:rsidR="712CC125" w:rsidRDefault="712CC125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A1F33CC" w14:textId="0C95C14D" w:rsidR="712CC125" w:rsidRDefault="712CC125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1D07ED6F" w14:paraId="14ECD532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320" w14:textId="1E7D02FA" w:rsidR="1D07ED6F" w:rsidRPr="00D149A1" w:rsidRDefault="081202E3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Dato for </w:t>
            </w:r>
            <w:r w:rsidR="7EA01228"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evaluering/</w:t>
            </w: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neste møte:</w:t>
            </w:r>
          </w:p>
          <w:p w14:paraId="72AA3DAF" w14:textId="1757DE1D" w:rsidR="1D07ED6F" w:rsidRPr="00D149A1" w:rsidRDefault="1D07ED6F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3742732D" w14:paraId="54D55A29" w14:textId="77777777" w:rsidTr="00DC757E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6F7" w14:textId="0909851D" w:rsidR="21D425FE" w:rsidRDefault="5ECC1DE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Kontaktperson: </w:t>
            </w:r>
            <w:r w:rsidRPr="6EE7730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Navn/tjeneste</w:t>
            </w:r>
            <w:r w:rsidR="006670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/mailadresse</w:t>
            </w:r>
          </w:p>
          <w:p w14:paraId="68143554" w14:textId="381B96D8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2374905" w14:textId="77777777" w:rsidR="003055FD" w:rsidRDefault="003055FD"/>
    <w:p w14:paraId="03AC87B9" w14:textId="77777777" w:rsidR="000F6C1F" w:rsidRDefault="000F6C1F"/>
    <w:p w14:paraId="4CFC23E7" w14:textId="77777777" w:rsidR="00E2635B" w:rsidRDefault="00E2635B"/>
    <w:p w14:paraId="3C48157E" w14:textId="77777777" w:rsidR="00E2635B" w:rsidRDefault="00E2635B"/>
    <w:p w14:paraId="633EBC6E" w14:textId="77777777" w:rsidR="00E2635B" w:rsidRDefault="00E2635B"/>
    <w:p w14:paraId="5125BFA5" w14:textId="77777777" w:rsidR="00E2635B" w:rsidRDefault="00E2635B"/>
    <w:p w14:paraId="1FE4B85E" w14:textId="77777777" w:rsidR="00E2635B" w:rsidRDefault="00E2635B"/>
    <w:p w14:paraId="1DE8745E" w14:textId="77777777" w:rsidR="00E2635B" w:rsidRDefault="00E2635B"/>
    <w:p w14:paraId="12F3E3C4" w14:textId="77777777" w:rsidR="00E2635B" w:rsidRDefault="00E2635B"/>
    <w:p w14:paraId="05F32118" w14:textId="77777777" w:rsidR="00E2635B" w:rsidRDefault="00E2635B"/>
    <w:p w14:paraId="23B829CA" w14:textId="77777777" w:rsidR="00E2635B" w:rsidRDefault="00E2635B"/>
    <w:p w14:paraId="75B5F8BA" w14:textId="77777777" w:rsidR="00E2635B" w:rsidRDefault="00E2635B"/>
    <w:p w14:paraId="5340D944" w14:textId="77777777" w:rsidR="00E2635B" w:rsidRDefault="00E2635B"/>
    <w:p w14:paraId="047D3944" w14:textId="77777777" w:rsidR="00E2635B" w:rsidRDefault="00E2635B"/>
    <w:p w14:paraId="575B9A20" w14:textId="77777777" w:rsidR="00E2635B" w:rsidRDefault="00E2635B"/>
    <w:p w14:paraId="2DFC7262" w14:textId="77777777" w:rsidR="00E2635B" w:rsidRDefault="00E2635B"/>
    <w:p w14:paraId="14698100" w14:textId="77777777" w:rsidR="00E2635B" w:rsidRDefault="00E2635B"/>
    <w:p w14:paraId="7DB18F59" w14:textId="77777777" w:rsidR="00E2635B" w:rsidRDefault="00E2635B"/>
    <w:p w14:paraId="53A3E7D4" w14:textId="77777777" w:rsidR="00E2635B" w:rsidRDefault="00E2635B"/>
    <w:p w14:paraId="1F858E92" w14:textId="77777777" w:rsidR="00E2635B" w:rsidRDefault="00E2635B"/>
    <w:p w14:paraId="65CDAAF1" w14:textId="77777777" w:rsidR="00E2635B" w:rsidRDefault="00E2635B"/>
    <w:p w14:paraId="5C4C9A55" w14:textId="77777777" w:rsidR="00E2635B" w:rsidRDefault="00E2635B"/>
    <w:p w14:paraId="301AF824" w14:textId="77777777" w:rsidR="00E2635B" w:rsidRDefault="00E2635B"/>
    <w:p w14:paraId="594FA051" w14:textId="77777777" w:rsidR="00E2635B" w:rsidRDefault="00E2635B"/>
    <w:p w14:paraId="729F7CE3" w14:textId="77777777" w:rsidR="00E2635B" w:rsidRDefault="00E2635B"/>
    <w:p w14:paraId="375804B7" w14:textId="77777777" w:rsidR="00E2635B" w:rsidRDefault="00E2635B"/>
    <w:p w14:paraId="5B818C3D" w14:textId="77777777" w:rsidR="00E2635B" w:rsidRDefault="00E2635B"/>
    <w:p w14:paraId="4ADA42B2" w14:textId="7A068992" w:rsidR="00E2635B" w:rsidRDefault="00E2635B" w:rsidP="712CC125"/>
    <w:p w14:paraId="7B5DF335" w14:textId="77777777" w:rsidR="00E2635B" w:rsidRDefault="00E2635B"/>
    <w:p w14:paraId="10E1D254" w14:textId="77777777" w:rsidR="00E2635B" w:rsidRDefault="00E2635B"/>
    <w:p w14:paraId="608BB28A" w14:textId="05984813" w:rsidR="218615BA" w:rsidRDefault="218615BA" w:rsidP="6EE77301">
      <w:pPr>
        <w:rPr>
          <w:rFonts w:asciiTheme="majorHAnsi" w:eastAsiaTheme="majorEastAsia" w:hAnsiTheme="majorHAnsi" w:cstheme="majorBidi"/>
          <w:sz w:val="32"/>
          <w:szCs w:val="32"/>
        </w:rPr>
      </w:pPr>
      <w:r w:rsidRPr="6EE77301">
        <w:rPr>
          <w:rFonts w:asciiTheme="majorHAnsi" w:eastAsiaTheme="majorEastAsia" w:hAnsiTheme="majorHAnsi" w:cstheme="majorBidi"/>
          <w:sz w:val="32"/>
          <w:szCs w:val="32"/>
        </w:rPr>
        <w:t>EVALUERINGSMØTE</w:t>
      </w:r>
    </w:p>
    <w:p w14:paraId="41C77F30" w14:textId="77777777" w:rsidR="000F6C1F" w:rsidRDefault="000F6C1F" w:rsidP="6EE77301"/>
    <w:tbl>
      <w:tblPr>
        <w:tblStyle w:val="Tabellrutenett"/>
        <w:tblW w:w="90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3968"/>
        <w:gridCol w:w="2715"/>
        <w:gridCol w:w="2294"/>
      </w:tblGrid>
      <w:tr w:rsidR="00F85576" w14:paraId="64429D5B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54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Dato:</w:t>
            </w:r>
          </w:p>
        </w:tc>
      </w:tr>
      <w:tr w:rsidR="00F85576" w14:paraId="4F837C44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8E8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 stede:</w:t>
            </w:r>
          </w:p>
        </w:tc>
      </w:tr>
      <w:tr w:rsidR="00F85576" w14:paraId="60F0193F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A55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Meldt forfall:</w:t>
            </w:r>
          </w:p>
        </w:tc>
      </w:tr>
      <w:tr w:rsidR="00F85576" w14:paraId="4A134A44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2D5" w14:textId="77777777" w:rsidR="00F85576" w:rsidRDefault="00F85576" w:rsidP="00BF147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Referent:</w:t>
            </w:r>
          </w:p>
        </w:tc>
      </w:tr>
      <w:tr w:rsidR="000F6C1F" w14:paraId="1BBB2B96" w14:textId="77777777" w:rsidTr="00CF0EEB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071A6C58" w14:textId="122C0EAD" w:rsidR="000F6C1F" w:rsidRPr="6EE77301" w:rsidRDefault="000F6C1F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F8557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EVALUERING</w:t>
            </w:r>
          </w:p>
        </w:tc>
      </w:tr>
      <w:tr w:rsidR="6EE77301" w14:paraId="0AAAA36E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C41F3" w14:textId="1D5B22C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Dette </w:t>
            </w:r>
            <w:r w:rsidR="7DD5A98D"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har vi prøvd</w:t>
            </w: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ut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60A8DE" w14:textId="23E2A1BA" w:rsidR="74FEE89D" w:rsidRDefault="74FEE89D" w:rsidP="6EE77301">
            <w:pPr>
              <w:spacing w:line="276" w:lineRule="auto"/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Hvordan har det gått?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144ECC" w14:textId="6A4A357C" w:rsidR="74FEE89D" w:rsidRDefault="74FEE89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Veien videre</w:t>
            </w:r>
          </w:p>
        </w:tc>
      </w:tr>
      <w:tr w:rsidR="6EE77301" w14:paraId="4C5D358A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AEB081" w14:textId="417F479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Hjemme:</w:t>
            </w:r>
          </w:p>
          <w:p w14:paraId="18796FF2" w14:textId="710BFA4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4FE5481" w14:textId="537EBAD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931B6" w14:textId="2F08292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C38A7" w14:textId="7B061E8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64ED62E5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930280" w14:textId="01EF41C8" w:rsidR="6EE77301" w:rsidRDefault="6EE77301" w:rsidP="6EE77301">
            <w:pPr>
              <w:spacing w:line="276" w:lineRule="auto"/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Barnehage/skole:</w:t>
            </w:r>
          </w:p>
          <w:p w14:paraId="47FABE26" w14:textId="5FD56EC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137AC27" w14:textId="164B785C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33EBC" w14:textId="1000AB1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FE4E8A" w14:textId="76FE013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2614B957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0EE581" w14:textId="559D982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Fritid/avlastning:</w:t>
            </w:r>
          </w:p>
          <w:p w14:paraId="2129850C" w14:textId="1CFD5AA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7A802" w14:textId="757BF10A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1ADC2E" w14:textId="679D829C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51A36E" w14:textId="50FDB80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3988EB46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4E600" w14:textId="2B09640F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Barnet/ungdommen:</w:t>
            </w:r>
          </w:p>
          <w:p w14:paraId="21E059F6" w14:textId="34484E78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E0003F2" w14:textId="47172A56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B7BB3" w14:textId="0E7FB302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08B0A" w14:textId="70668A72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6AF98F86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ADCF5" w14:textId="664D8CD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Annet:</w:t>
            </w:r>
          </w:p>
          <w:p w14:paraId="47937EB7" w14:textId="60B5919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C320890" w14:textId="4E9282C5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73015F" w14:textId="48ECDF16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F5885E" w14:textId="31D2E5E7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065FF364" w14:textId="77777777" w:rsidTr="000F6C1F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64C" w14:textId="3F460DE5" w:rsidR="7B83D1ED" w:rsidRDefault="7B83D1E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Behov for nytt møte?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3304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AD" w:rsidRPr="002F20A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F20AD" w:rsidRPr="002F20AD">
              <w:rPr>
                <w:rFonts w:asciiTheme="minorHAnsi" w:hAnsiTheme="minorHAnsi" w:cstheme="minorBid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567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AD" w:rsidRPr="002F20A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F20AD" w:rsidRPr="002F20AD">
              <w:rPr>
                <w:rFonts w:asciiTheme="minorHAnsi" w:hAnsiTheme="minorHAnsi" w:cstheme="minorBidi"/>
                <w:sz w:val="22"/>
                <w:szCs w:val="22"/>
              </w:rPr>
              <w:t xml:space="preserve"> Nei</w:t>
            </w:r>
          </w:p>
          <w:p w14:paraId="1272B3CD" w14:textId="5C856469" w:rsidR="6EE77301" w:rsidRDefault="002F20A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Ev. d</w:t>
            </w:r>
            <w:r w:rsidR="6EE77301"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ato for neste møte:</w:t>
            </w:r>
          </w:p>
          <w:p w14:paraId="5E1D9DC3" w14:textId="1757DE1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1EED000D" w14:textId="77777777" w:rsidTr="000F6C1F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A3F" w14:textId="7C40A2B0" w:rsidR="6EE77301" w:rsidRPr="003055FD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Kontaktperson: </w:t>
            </w:r>
            <w:r w:rsidRPr="6EE7730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Navn/tjeneste</w:t>
            </w:r>
          </w:p>
        </w:tc>
      </w:tr>
    </w:tbl>
    <w:p w14:paraId="3147492A" w14:textId="4374ABC8" w:rsidR="6EE77301" w:rsidRDefault="6EE77301"/>
    <w:sectPr w:rsidR="6EE77301" w:rsidSect="00C926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14C3" w14:textId="77777777" w:rsidR="007C6137" w:rsidRDefault="007C6137" w:rsidP="00186CCE">
      <w:r>
        <w:separator/>
      </w:r>
    </w:p>
  </w:endnote>
  <w:endnote w:type="continuationSeparator" w:id="0">
    <w:p w14:paraId="723854A7" w14:textId="77777777" w:rsidR="007C6137" w:rsidRDefault="007C6137" w:rsidP="00186CCE">
      <w:r>
        <w:continuationSeparator/>
      </w:r>
    </w:p>
  </w:endnote>
  <w:endnote w:type="continuationNotice" w:id="1">
    <w:p w14:paraId="0E1D5362" w14:textId="77777777" w:rsidR="007C6137" w:rsidRDefault="007C6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42732D" w14:paraId="234A23E4" w14:textId="77777777" w:rsidTr="3742732D">
      <w:trPr>
        <w:trHeight w:val="300"/>
      </w:trPr>
      <w:tc>
        <w:tcPr>
          <w:tcW w:w="3020" w:type="dxa"/>
        </w:tcPr>
        <w:p w14:paraId="61CCFAD4" w14:textId="7F4CC67B" w:rsidR="3742732D" w:rsidRDefault="3742732D" w:rsidP="3742732D">
          <w:pPr>
            <w:pStyle w:val="Topptekst"/>
            <w:ind w:left="-115"/>
          </w:pPr>
        </w:p>
      </w:tc>
      <w:tc>
        <w:tcPr>
          <w:tcW w:w="3020" w:type="dxa"/>
        </w:tcPr>
        <w:p w14:paraId="5FB61207" w14:textId="1F8879C7" w:rsidR="3742732D" w:rsidRDefault="3742732D" w:rsidP="3742732D">
          <w:pPr>
            <w:pStyle w:val="Topptekst"/>
            <w:jc w:val="center"/>
          </w:pPr>
        </w:p>
      </w:tc>
      <w:tc>
        <w:tcPr>
          <w:tcW w:w="3020" w:type="dxa"/>
        </w:tcPr>
        <w:p w14:paraId="519AAD71" w14:textId="62EE788B" w:rsidR="3742732D" w:rsidRDefault="3742732D" w:rsidP="3742732D">
          <w:pPr>
            <w:pStyle w:val="Topptekst"/>
            <w:ind w:right="-115"/>
            <w:jc w:val="right"/>
          </w:pPr>
        </w:p>
      </w:tc>
    </w:tr>
  </w:tbl>
  <w:p w14:paraId="660D6B70" w14:textId="308576CB" w:rsidR="3742732D" w:rsidRDefault="3742732D" w:rsidP="374273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3CB0" w14:textId="77777777" w:rsidR="007C6137" w:rsidRDefault="007C6137" w:rsidP="00186CCE">
      <w:r>
        <w:separator/>
      </w:r>
    </w:p>
  </w:footnote>
  <w:footnote w:type="continuationSeparator" w:id="0">
    <w:p w14:paraId="1FE66258" w14:textId="77777777" w:rsidR="007C6137" w:rsidRDefault="007C6137" w:rsidP="00186CCE">
      <w:r>
        <w:continuationSeparator/>
      </w:r>
    </w:p>
  </w:footnote>
  <w:footnote w:type="continuationNotice" w:id="1">
    <w:p w14:paraId="0E70EDB0" w14:textId="77777777" w:rsidR="007C6137" w:rsidRDefault="007C6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FABC" w14:textId="30D76AEE" w:rsidR="00790350" w:rsidRDefault="00384726">
    <w:pPr>
      <w:pStyle w:val="Topptekst"/>
      <w:rPr>
        <w:b/>
        <w:bCs/>
        <w:color w:val="292526"/>
      </w:rPr>
    </w:pPr>
    <w:r>
      <w:rPr>
        <w:rFonts w:ascii="Times New Roman" w:hAnsi="Times New Roman" w:cs="Times New Roman"/>
        <w:noProof/>
        <w:szCs w:val="24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52429E" wp14:editId="532DF225">
              <wp:simplePos x="0" y="0"/>
              <wp:positionH relativeFrom="margin">
                <wp:posOffset>4891405</wp:posOffset>
              </wp:positionH>
              <wp:positionV relativeFrom="paragraph">
                <wp:posOffset>-116205</wp:posOffset>
              </wp:positionV>
              <wp:extent cx="1419225" cy="1000125"/>
              <wp:effectExtent l="0" t="0" r="9525" b="9525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5242A2" w14:textId="77777777" w:rsidR="00CD0488" w:rsidRDefault="00CD0488" w:rsidP="00CD0488">
                          <w:r>
                            <w:rPr>
                              <w:noProof/>
                            </w:rPr>
                            <w:t xml:space="preserve">           </w:t>
                          </w:r>
                          <w:r>
                            <w:t xml:space="preserve"> </w:t>
                          </w:r>
                        </w:p>
                        <w:p w14:paraId="555242A3" w14:textId="77777777" w:rsidR="00CD0488" w:rsidRDefault="00CD0488" w:rsidP="00CD04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2429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85.15pt;margin-top:-9.15pt;width:111.75pt;height:7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" fillcolor="white [3201]" stroked="f" strokeweight=".5pt">
              <v:textbox>
                <w:txbxContent>
                  <w:p w14:paraId="555242A2" w14:textId="77777777" w:rsidR="00CD0488" w:rsidRDefault="00CD0488" w:rsidP="00CD0488">
                    <w:r>
                      <w:rPr>
                        <w:noProof/>
                      </w:rPr>
                      <w:t xml:space="preserve">           </w:t>
                    </w:r>
                    <w:r>
                      <w:t xml:space="preserve"> </w:t>
                    </w:r>
                  </w:p>
                  <w:p w14:paraId="555242A3" w14:textId="77777777" w:rsidR="00CD0488" w:rsidRDefault="00CD0488" w:rsidP="00CD0488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C00"/>
    <w:multiLevelType w:val="hybridMultilevel"/>
    <w:tmpl w:val="FE1C4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41D4"/>
    <w:multiLevelType w:val="hybridMultilevel"/>
    <w:tmpl w:val="920AF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A2C"/>
    <w:multiLevelType w:val="hybridMultilevel"/>
    <w:tmpl w:val="0A70D54A"/>
    <w:lvl w:ilvl="0" w:tplc="34089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42F"/>
    <w:multiLevelType w:val="hybridMultilevel"/>
    <w:tmpl w:val="7C1A5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667"/>
    <w:multiLevelType w:val="hybridMultilevel"/>
    <w:tmpl w:val="BC161F46"/>
    <w:lvl w:ilvl="0" w:tplc="4D76103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43615"/>
    <w:multiLevelType w:val="hybridMultilevel"/>
    <w:tmpl w:val="CA525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66983">
    <w:abstractNumId w:val="0"/>
  </w:num>
  <w:num w:numId="2" w16cid:durableId="1915158874">
    <w:abstractNumId w:val="1"/>
  </w:num>
  <w:num w:numId="3" w16cid:durableId="1609509101">
    <w:abstractNumId w:val="3"/>
  </w:num>
  <w:num w:numId="4" w16cid:durableId="1190874709">
    <w:abstractNumId w:val="5"/>
  </w:num>
  <w:num w:numId="5" w16cid:durableId="281425311">
    <w:abstractNumId w:val="2"/>
  </w:num>
  <w:num w:numId="6" w16cid:durableId="119218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8"/>
    <w:rsid w:val="000114EB"/>
    <w:rsid w:val="00020367"/>
    <w:rsid w:val="00033341"/>
    <w:rsid w:val="000443FA"/>
    <w:rsid w:val="00071BA8"/>
    <w:rsid w:val="000802FF"/>
    <w:rsid w:val="000902E7"/>
    <w:rsid w:val="0009601B"/>
    <w:rsid w:val="000B4E37"/>
    <w:rsid w:val="000E3B03"/>
    <w:rsid w:val="000E454E"/>
    <w:rsid w:val="000F3E5D"/>
    <w:rsid w:val="000F6C1F"/>
    <w:rsid w:val="001208A1"/>
    <w:rsid w:val="00126E13"/>
    <w:rsid w:val="0013011F"/>
    <w:rsid w:val="001433CE"/>
    <w:rsid w:val="0015289F"/>
    <w:rsid w:val="00166B83"/>
    <w:rsid w:val="001734ED"/>
    <w:rsid w:val="00174A0E"/>
    <w:rsid w:val="00186CCE"/>
    <w:rsid w:val="00190BFC"/>
    <w:rsid w:val="001D34F3"/>
    <w:rsid w:val="001E3E62"/>
    <w:rsid w:val="0021454A"/>
    <w:rsid w:val="002159A5"/>
    <w:rsid w:val="002215AC"/>
    <w:rsid w:val="00242A25"/>
    <w:rsid w:val="002602DE"/>
    <w:rsid w:val="0026136A"/>
    <w:rsid w:val="00297D95"/>
    <w:rsid w:val="002A54A5"/>
    <w:rsid w:val="002B3BA7"/>
    <w:rsid w:val="002B3DAA"/>
    <w:rsid w:val="002D14BE"/>
    <w:rsid w:val="002D4BBF"/>
    <w:rsid w:val="002D6FC0"/>
    <w:rsid w:val="002F20AD"/>
    <w:rsid w:val="002F41FD"/>
    <w:rsid w:val="003055FD"/>
    <w:rsid w:val="00342A91"/>
    <w:rsid w:val="00342E8C"/>
    <w:rsid w:val="003505C8"/>
    <w:rsid w:val="00371641"/>
    <w:rsid w:val="0037552D"/>
    <w:rsid w:val="00380D42"/>
    <w:rsid w:val="00384726"/>
    <w:rsid w:val="00384BE8"/>
    <w:rsid w:val="00394C28"/>
    <w:rsid w:val="003A2F1E"/>
    <w:rsid w:val="003A7347"/>
    <w:rsid w:val="003B2600"/>
    <w:rsid w:val="003E364E"/>
    <w:rsid w:val="003F184C"/>
    <w:rsid w:val="003F2D41"/>
    <w:rsid w:val="004442CF"/>
    <w:rsid w:val="00454034"/>
    <w:rsid w:val="00456BF0"/>
    <w:rsid w:val="00477181"/>
    <w:rsid w:val="004815D7"/>
    <w:rsid w:val="004864FD"/>
    <w:rsid w:val="00490A79"/>
    <w:rsid w:val="004A1989"/>
    <w:rsid w:val="004A3040"/>
    <w:rsid w:val="004A68CD"/>
    <w:rsid w:val="004D013D"/>
    <w:rsid w:val="004E27B0"/>
    <w:rsid w:val="004E5504"/>
    <w:rsid w:val="00501A06"/>
    <w:rsid w:val="00515ABB"/>
    <w:rsid w:val="00517F8A"/>
    <w:rsid w:val="00527838"/>
    <w:rsid w:val="00532DE4"/>
    <w:rsid w:val="00595D43"/>
    <w:rsid w:val="005A2D9E"/>
    <w:rsid w:val="005B3841"/>
    <w:rsid w:val="005C11B4"/>
    <w:rsid w:val="005D78A8"/>
    <w:rsid w:val="005E21B9"/>
    <w:rsid w:val="005F0A69"/>
    <w:rsid w:val="005F36C2"/>
    <w:rsid w:val="006175B6"/>
    <w:rsid w:val="00632967"/>
    <w:rsid w:val="00633603"/>
    <w:rsid w:val="0065291A"/>
    <w:rsid w:val="00667022"/>
    <w:rsid w:val="00670472"/>
    <w:rsid w:val="0067459F"/>
    <w:rsid w:val="00695026"/>
    <w:rsid w:val="0069717B"/>
    <w:rsid w:val="006B685C"/>
    <w:rsid w:val="006B73D7"/>
    <w:rsid w:val="006C4856"/>
    <w:rsid w:val="006C5656"/>
    <w:rsid w:val="006F408D"/>
    <w:rsid w:val="00751FF6"/>
    <w:rsid w:val="00753780"/>
    <w:rsid w:val="00764081"/>
    <w:rsid w:val="00790350"/>
    <w:rsid w:val="00794C38"/>
    <w:rsid w:val="007B52C1"/>
    <w:rsid w:val="007B6DE1"/>
    <w:rsid w:val="007C6137"/>
    <w:rsid w:val="007C7D37"/>
    <w:rsid w:val="007D316A"/>
    <w:rsid w:val="007D4867"/>
    <w:rsid w:val="007E6138"/>
    <w:rsid w:val="008002C5"/>
    <w:rsid w:val="00812D55"/>
    <w:rsid w:val="0081622B"/>
    <w:rsid w:val="00831471"/>
    <w:rsid w:val="008475AA"/>
    <w:rsid w:val="0086239E"/>
    <w:rsid w:val="00866DDA"/>
    <w:rsid w:val="00866DF1"/>
    <w:rsid w:val="008764AF"/>
    <w:rsid w:val="0089220D"/>
    <w:rsid w:val="008935FD"/>
    <w:rsid w:val="008A1F33"/>
    <w:rsid w:val="008B5E43"/>
    <w:rsid w:val="008C1EE0"/>
    <w:rsid w:val="008D3C3C"/>
    <w:rsid w:val="009162F8"/>
    <w:rsid w:val="0092593D"/>
    <w:rsid w:val="0093091B"/>
    <w:rsid w:val="009323C0"/>
    <w:rsid w:val="00937731"/>
    <w:rsid w:val="00946DF1"/>
    <w:rsid w:val="00956280"/>
    <w:rsid w:val="0096456D"/>
    <w:rsid w:val="00980501"/>
    <w:rsid w:val="009876A9"/>
    <w:rsid w:val="00997575"/>
    <w:rsid w:val="009B33F3"/>
    <w:rsid w:val="009C0BBE"/>
    <w:rsid w:val="009D1749"/>
    <w:rsid w:val="009F2605"/>
    <w:rsid w:val="009F78E9"/>
    <w:rsid w:val="00A002B8"/>
    <w:rsid w:val="00A332ED"/>
    <w:rsid w:val="00A67191"/>
    <w:rsid w:val="00A827F5"/>
    <w:rsid w:val="00A853A5"/>
    <w:rsid w:val="00A853D5"/>
    <w:rsid w:val="00AB1B63"/>
    <w:rsid w:val="00AC7D37"/>
    <w:rsid w:val="00AE5E56"/>
    <w:rsid w:val="00AF4912"/>
    <w:rsid w:val="00B03AEF"/>
    <w:rsid w:val="00B03E97"/>
    <w:rsid w:val="00B21A60"/>
    <w:rsid w:val="00B33DFE"/>
    <w:rsid w:val="00B61482"/>
    <w:rsid w:val="00B71120"/>
    <w:rsid w:val="00B849A5"/>
    <w:rsid w:val="00BC05EB"/>
    <w:rsid w:val="00BC2F59"/>
    <w:rsid w:val="00BE2CEB"/>
    <w:rsid w:val="00BF1478"/>
    <w:rsid w:val="00C313DE"/>
    <w:rsid w:val="00C31657"/>
    <w:rsid w:val="00C3432E"/>
    <w:rsid w:val="00C376C0"/>
    <w:rsid w:val="00C52A1B"/>
    <w:rsid w:val="00C669FB"/>
    <w:rsid w:val="00C74DBE"/>
    <w:rsid w:val="00C80AD0"/>
    <w:rsid w:val="00C92633"/>
    <w:rsid w:val="00C961E6"/>
    <w:rsid w:val="00CA7D29"/>
    <w:rsid w:val="00CD0488"/>
    <w:rsid w:val="00CD4B5A"/>
    <w:rsid w:val="00CF0EEB"/>
    <w:rsid w:val="00D149A1"/>
    <w:rsid w:val="00D3186B"/>
    <w:rsid w:val="00D513A0"/>
    <w:rsid w:val="00D5402B"/>
    <w:rsid w:val="00D60B26"/>
    <w:rsid w:val="00D627E3"/>
    <w:rsid w:val="00D779CF"/>
    <w:rsid w:val="00DA0764"/>
    <w:rsid w:val="00DB18B8"/>
    <w:rsid w:val="00DB2478"/>
    <w:rsid w:val="00DB2FD5"/>
    <w:rsid w:val="00DB5AFA"/>
    <w:rsid w:val="00DC757E"/>
    <w:rsid w:val="00DD0697"/>
    <w:rsid w:val="00DF2C98"/>
    <w:rsid w:val="00DF4EE2"/>
    <w:rsid w:val="00E0160F"/>
    <w:rsid w:val="00E15B1E"/>
    <w:rsid w:val="00E16F59"/>
    <w:rsid w:val="00E2635B"/>
    <w:rsid w:val="00E27937"/>
    <w:rsid w:val="00E40E7C"/>
    <w:rsid w:val="00E4504F"/>
    <w:rsid w:val="00E54F0F"/>
    <w:rsid w:val="00E5614F"/>
    <w:rsid w:val="00E63646"/>
    <w:rsid w:val="00E8219E"/>
    <w:rsid w:val="00E8712E"/>
    <w:rsid w:val="00EA05F5"/>
    <w:rsid w:val="00EB5BDE"/>
    <w:rsid w:val="00EB70B9"/>
    <w:rsid w:val="00EC5FE9"/>
    <w:rsid w:val="00ED0FAD"/>
    <w:rsid w:val="00F01006"/>
    <w:rsid w:val="00F1048A"/>
    <w:rsid w:val="00F204DA"/>
    <w:rsid w:val="00F27018"/>
    <w:rsid w:val="00F408F8"/>
    <w:rsid w:val="00F47298"/>
    <w:rsid w:val="00F54078"/>
    <w:rsid w:val="00F752F4"/>
    <w:rsid w:val="00F7594C"/>
    <w:rsid w:val="00F800EB"/>
    <w:rsid w:val="00F836FF"/>
    <w:rsid w:val="00F85576"/>
    <w:rsid w:val="00F9124A"/>
    <w:rsid w:val="00F95868"/>
    <w:rsid w:val="00F9618A"/>
    <w:rsid w:val="00FA68F8"/>
    <w:rsid w:val="00FC092C"/>
    <w:rsid w:val="00FC1B2C"/>
    <w:rsid w:val="00FC5ED1"/>
    <w:rsid w:val="00FE0612"/>
    <w:rsid w:val="00FF28E2"/>
    <w:rsid w:val="0148991C"/>
    <w:rsid w:val="02056E93"/>
    <w:rsid w:val="026F5971"/>
    <w:rsid w:val="02854143"/>
    <w:rsid w:val="030C853A"/>
    <w:rsid w:val="04B21599"/>
    <w:rsid w:val="071DA948"/>
    <w:rsid w:val="07F89126"/>
    <w:rsid w:val="081202E3"/>
    <w:rsid w:val="081786A5"/>
    <w:rsid w:val="085C24EC"/>
    <w:rsid w:val="08C665F0"/>
    <w:rsid w:val="0A3D106A"/>
    <w:rsid w:val="0A9C3816"/>
    <w:rsid w:val="0B4F2767"/>
    <w:rsid w:val="0C87A2BB"/>
    <w:rsid w:val="0CC798CF"/>
    <w:rsid w:val="0D99D713"/>
    <w:rsid w:val="0E21B6C8"/>
    <w:rsid w:val="0E86C829"/>
    <w:rsid w:val="0EE8CCE6"/>
    <w:rsid w:val="0EEE7D3C"/>
    <w:rsid w:val="10399053"/>
    <w:rsid w:val="10B30670"/>
    <w:rsid w:val="13248AD6"/>
    <w:rsid w:val="143C2796"/>
    <w:rsid w:val="1479FDA2"/>
    <w:rsid w:val="149AA226"/>
    <w:rsid w:val="159BD288"/>
    <w:rsid w:val="17F922DD"/>
    <w:rsid w:val="193968B1"/>
    <w:rsid w:val="1B83DC9A"/>
    <w:rsid w:val="1C3A4BD2"/>
    <w:rsid w:val="1C4B41E9"/>
    <w:rsid w:val="1D07ED6F"/>
    <w:rsid w:val="1E248E7E"/>
    <w:rsid w:val="1E809210"/>
    <w:rsid w:val="1F2D59D9"/>
    <w:rsid w:val="1FC30794"/>
    <w:rsid w:val="212AB06E"/>
    <w:rsid w:val="218615BA"/>
    <w:rsid w:val="21D425FE"/>
    <w:rsid w:val="21DC7A3B"/>
    <w:rsid w:val="2340E16E"/>
    <w:rsid w:val="249678B7"/>
    <w:rsid w:val="24FAF2A0"/>
    <w:rsid w:val="25141AFD"/>
    <w:rsid w:val="253BB30D"/>
    <w:rsid w:val="2562E746"/>
    <w:rsid w:val="25712003"/>
    <w:rsid w:val="2686AC6D"/>
    <w:rsid w:val="26B1AF22"/>
    <w:rsid w:val="27CF3E55"/>
    <w:rsid w:val="284B35C6"/>
    <w:rsid w:val="284FCA0E"/>
    <w:rsid w:val="288FDDD0"/>
    <w:rsid w:val="28EE3C17"/>
    <w:rsid w:val="29250F60"/>
    <w:rsid w:val="298B01E0"/>
    <w:rsid w:val="29C7FF12"/>
    <w:rsid w:val="2A05DE81"/>
    <w:rsid w:val="2A2CD5CC"/>
    <w:rsid w:val="2A3C72A3"/>
    <w:rsid w:val="2BB429DF"/>
    <w:rsid w:val="2D4D997B"/>
    <w:rsid w:val="2D7BB994"/>
    <w:rsid w:val="2DAF9AC8"/>
    <w:rsid w:val="2DCE0DF7"/>
    <w:rsid w:val="2E9929B6"/>
    <w:rsid w:val="2ED5472F"/>
    <w:rsid w:val="2F8FDBB7"/>
    <w:rsid w:val="304F12EF"/>
    <w:rsid w:val="32EACED9"/>
    <w:rsid w:val="3319DE82"/>
    <w:rsid w:val="3405B3EF"/>
    <w:rsid w:val="35F26F96"/>
    <w:rsid w:val="36F2AF4B"/>
    <w:rsid w:val="373D54B1"/>
    <w:rsid w:val="3742732D"/>
    <w:rsid w:val="38D92B60"/>
    <w:rsid w:val="3A5AA83A"/>
    <w:rsid w:val="3A7B288A"/>
    <w:rsid w:val="3B60CAE0"/>
    <w:rsid w:val="3B85A01A"/>
    <w:rsid w:val="3B9C0535"/>
    <w:rsid w:val="3BD30312"/>
    <w:rsid w:val="3C50B74E"/>
    <w:rsid w:val="3C91BD97"/>
    <w:rsid w:val="3DA0C3F0"/>
    <w:rsid w:val="3DAC9635"/>
    <w:rsid w:val="3F929346"/>
    <w:rsid w:val="3FC48168"/>
    <w:rsid w:val="408CC0CE"/>
    <w:rsid w:val="41494FC8"/>
    <w:rsid w:val="430838FC"/>
    <w:rsid w:val="43279808"/>
    <w:rsid w:val="43791353"/>
    <w:rsid w:val="45D1D76C"/>
    <w:rsid w:val="46FC5653"/>
    <w:rsid w:val="46FDD7D8"/>
    <w:rsid w:val="486446D2"/>
    <w:rsid w:val="48763EC8"/>
    <w:rsid w:val="4877A57E"/>
    <w:rsid w:val="48EACA2F"/>
    <w:rsid w:val="49B7B595"/>
    <w:rsid w:val="4A7C3741"/>
    <w:rsid w:val="4C71164E"/>
    <w:rsid w:val="4CBBFFE1"/>
    <w:rsid w:val="4D0C668B"/>
    <w:rsid w:val="4D526F7A"/>
    <w:rsid w:val="4F181FE8"/>
    <w:rsid w:val="5007B7F1"/>
    <w:rsid w:val="50C85B85"/>
    <w:rsid w:val="519F4739"/>
    <w:rsid w:val="5213229D"/>
    <w:rsid w:val="526FC522"/>
    <w:rsid w:val="52AD9FC1"/>
    <w:rsid w:val="53212B74"/>
    <w:rsid w:val="552EBAA5"/>
    <w:rsid w:val="5578D163"/>
    <w:rsid w:val="5719AB9E"/>
    <w:rsid w:val="57E58BE4"/>
    <w:rsid w:val="586AA8FD"/>
    <w:rsid w:val="58D3A7DF"/>
    <w:rsid w:val="594F650B"/>
    <w:rsid w:val="5968F484"/>
    <w:rsid w:val="5AE0ED76"/>
    <w:rsid w:val="5BD3C613"/>
    <w:rsid w:val="5D1F9584"/>
    <w:rsid w:val="5D69ED9D"/>
    <w:rsid w:val="5EA62066"/>
    <w:rsid w:val="5ECC1DED"/>
    <w:rsid w:val="5F9BFD9A"/>
    <w:rsid w:val="60573646"/>
    <w:rsid w:val="6270F77F"/>
    <w:rsid w:val="63877A45"/>
    <w:rsid w:val="64304496"/>
    <w:rsid w:val="6666B11C"/>
    <w:rsid w:val="669C0F78"/>
    <w:rsid w:val="67BF6DDA"/>
    <w:rsid w:val="67CFA9B1"/>
    <w:rsid w:val="68B4778A"/>
    <w:rsid w:val="69984A48"/>
    <w:rsid w:val="69E83B3B"/>
    <w:rsid w:val="6A48453C"/>
    <w:rsid w:val="6BAFEB5D"/>
    <w:rsid w:val="6CF8F8D3"/>
    <w:rsid w:val="6D14F72E"/>
    <w:rsid w:val="6D284636"/>
    <w:rsid w:val="6E3220AB"/>
    <w:rsid w:val="6EE77301"/>
    <w:rsid w:val="701658DB"/>
    <w:rsid w:val="70818A7B"/>
    <w:rsid w:val="708A6C34"/>
    <w:rsid w:val="70A51CF9"/>
    <w:rsid w:val="712CC125"/>
    <w:rsid w:val="71A35C2D"/>
    <w:rsid w:val="71C89B7F"/>
    <w:rsid w:val="72092A71"/>
    <w:rsid w:val="743C8E4D"/>
    <w:rsid w:val="74FEE89D"/>
    <w:rsid w:val="750D559D"/>
    <w:rsid w:val="751A4517"/>
    <w:rsid w:val="759C658B"/>
    <w:rsid w:val="75EC3B71"/>
    <w:rsid w:val="76509C0C"/>
    <w:rsid w:val="767EBAD6"/>
    <w:rsid w:val="7844F65F"/>
    <w:rsid w:val="7A0BA99B"/>
    <w:rsid w:val="7A21397B"/>
    <w:rsid w:val="7A8B679C"/>
    <w:rsid w:val="7AB39EAD"/>
    <w:rsid w:val="7B83D1ED"/>
    <w:rsid w:val="7C1270DB"/>
    <w:rsid w:val="7C3B0D09"/>
    <w:rsid w:val="7C720134"/>
    <w:rsid w:val="7D5E8C73"/>
    <w:rsid w:val="7DD5A98D"/>
    <w:rsid w:val="7DE21AB1"/>
    <w:rsid w:val="7E2BC0B6"/>
    <w:rsid w:val="7E742571"/>
    <w:rsid w:val="7EA01228"/>
    <w:rsid w:val="7EA18FCC"/>
    <w:rsid w:val="7F44A6EF"/>
    <w:rsid w:val="7F909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422A"/>
  <w15:chartTrackingRefBased/>
  <w15:docId w15:val="{0F183B98-54B4-4FDE-BC8A-D777D31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15ABB"/>
    <w:pPr>
      <w:keepNext/>
      <w:tabs>
        <w:tab w:val="left" w:pos="1701"/>
        <w:tab w:val="left" w:pos="3969"/>
        <w:tab w:val="left" w:pos="7938"/>
      </w:tabs>
      <w:outlineLvl w:val="0"/>
    </w:pPr>
    <w:rPr>
      <w:b/>
    </w:rPr>
  </w:style>
  <w:style w:type="paragraph" w:styleId="Overskrift2">
    <w:name w:val="heading 2"/>
    <w:basedOn w:val="Normal"/>
    <w:next w:val="Normal"/>
    <w:uiPriority w:val="9"/>
    <w:unhideWhenUsed/>
    <w:qFormat/>
    <w:rsid w:val="6EE7730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6CCE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4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86CCE"/>
  </w:style>
  <w:style w:type="paragraph" w:styleId="Bunntekst">
    <w:name w:val="footer"/>
    <w:basedOn w:val="Normal"/>
    <w:link w:val="BunntekstTegn"/>
    <w:uiPriority w:val="99"/>
    <w:unhideWhenUsed/>
    <w:rsid w:val="00186CCE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4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86CCE"/>
  </w:style>
  <w:style w:type="character" w:styleId="Hyperkobling">
    <w:name w:val="Hyperlink"/>
    <w:basedOn w:val="Standardskriftforavsnitt"/>
    <w:uiPriority w:val="99"/>
    <w:unhideWhenUsed/>
    <w:rsid w:val="00DF4EE2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15ABB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paragraph" w:customStyle="1" w:styleId="Enkeltlinje">
    <w:name w:val="Enkeltlinje"/>
    <w:basedOn w:val="Normal"/>
    <w:rsid w:val="00515ABB"/>
    <w:rPr>
      <w:sz w:val="24"/>
    </w:rPr>
  </w:style>
  <w:style w:type="table" w:styleId="Tabellrutenett">
    <w:name w:val="Table Grid"/>
    <w:basedOn w:val="Vanligtabell"/>
    <w:uiPriority w:val="39"/>
    <w:rsid w:val="0051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8472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4726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595D43"/>
    <w:pPr>
      <w:ind w:left="720"/>
      <w:contextualSpacing/>
    </w:pPr>
  </w:style>
  <w:style w:type="paragraph" w:styleId="Tittel">
    <w:name w:val="Title"/>
    <w:basedOn w:val="Normal"/>
    <w:next w:val="Normal"/>
    <w:uiPriority w:val="10"/>
    <w:qFormat/>
    <w:rsid w:val="3742732D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364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364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36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ppvekst\logoar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5262-7c83-46de-830d-1eb31a53f7fd">
      <Terms xmlns="http://schemas.microsoft.com/office/infopath/2007/PartnerControls"/>
    </lcf76f155ced4ddcb4097134ff3c332f>
    <TaxCatchAll xmlns="2bb071da-da44-4e05-b09f-f6eb24fcd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845F87DDBF5499FB4D1A8D9B51F98" ma:contentTypeVersion="13" ma:contentTypeDescription="Opprett et nytt dokument." ma:contentTypeScope="" ma:versionID="a07fcb86d034d48e27c61e985be148fd">
  <xsd:schema xmlns:xsd="http://www.w3.org/2001/XMLSchema" xmlns:xs="http://www.w3.org/2001/XMLSchema" xmlns:p="http://schemas.microsoft.com/office/2006/metadata/properties" xmlns:ns2="1c995262-7c83-46de-830d-1eb31a53f7fd" xmlns:ns3="2bb071da-da44-4e05-b09f-f6eb24fcda09" targetNamespace="http://schemas.microsoft.com/office/2006/metadata/properties" ma:root="true" ma:fieldsID="d6fff3f117cfd46e4f35e3c32b18c57f" ns2:_="" ns3:_="">
    <xsd:import namespace="1c995262-7c83-46de-830d-1eb31a53f7fd"/>
    <xsd:import namespace="2bb071da-da44-4e05-b09f-f6eb24fc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262-7c83-46de-830d-1eb31a53f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071da-da44-4e05-b09f-f6eb24fcd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50cea-c739-4d9f-b1fa-f1bfb8be6d09}" ma:internalName="TaxCatchAll" ma:showField="CatchAllData" ma:web="2bb071da-da44-4e05-b09f-f6eb24fc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88D1-828F-4DFF-B013-F888C9E538F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1c995262-7c83-46de-830d-1eb31a53f7fd"/>
    <ds:schemaRef ds:uri="2bb071da-da44-4e05-b09f-f6eb24fcda0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84FC2D-0017-4840-BE73-F253BEA3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5262-7c83-46de-830d-1eb31a53f7fd"/>
    <ds:schemaRef ds:uri="2bb071da-da44-4e05-b09f-f6eb24fc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B7F44-D831-434A-B481-4BA1469A4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479BB-CEDE-4927-B1F8-EE4D233B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logoark</Template>
  <TotalTime>1</TotalTime>
  <Pages>3</Pages>
  <Words>156</Words>
  <Characters>830</Characters>
  <Application>Microsoft Office Word</Application>
  <DocSecurity>0</DocSecurity>
  <Lines>6</Lines>
  <Paragraphs>1</Paragraphs>
  <ScaleCrop>false</ScaleCrop>
  <Company>Kragerø kommune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Sollie Larsen</dc:creator>
  <cp:keywords/>
  <dc:description/>
  <cp:lastModifiedBy>Solveig Stige</cp:lastModifiedBy>
  <cp:revision>2</cp:revision>
  <cp:lastPrinted>2024-09-30T02:28:00Z</cp:lastPrinted>
  <dcterms:created xsi:type="dcterms:W3CDTF">2025-01-16T11:00:00Z</dcterms:created>
  <dcterms:modified xsi:type="dcterms:W3CDTF">2025-01-16T11:00:00Z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0x010100303845F87DDBF5499FB4D1A8D9B51F98</vt:lpwstr>
  </property>
  <property fmtid="{D5CDD505-2E9C-101B-9397-08002B2CF9AE}" pid="3" name="MediaServiceImageTags">
    <vt:lpwstr/>
  </property>
</Properties>
</file>