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DE44E" w14:textId="0B5D2EAC" w:rsidR="00BF72E5" w:rsidRPr="009750BC" w:rsidRDefault="00BF72E5" w:rsidP="009750BC">
      <w:pPr>
        <w:pStyle w:val="Tittel"/>
        <w:rPr>
          <w:rFonts w:ascii="Aptos Display" w:hAnsi="Aptos Display"/>
        </w:rPr>
      </w:pPr>
      <w:r w:rsidRPr="009750BC">
        <w:rPr>
          <w:rFonts w:ascii="Aptos Display" w:hAnsi="Aptos Display"/>
        </w:rPr>
        <w:drawing>
          <wp:anchor distT="0" distB="0" distL="114300" distR="114300" simplePos="0" relativeHeight="251659776" behindDoc="0" locked="0" layoutInCell="1" allowOverlap="1" wp14:anchorId="31AD7C28" wp14:editId="6780E617">
            <wp:simplePos x="0" y="0"/>
            <wp:positionH relativeFrom="margin">
              <wp:align>right</wp:align>
            </wp:positionH>
            <wp:positionV relativeFrom="paragraph">
              <wp:posOffset>76200</wp:posOffset>
            </wp:positionV>
            <wp:extent cx="1240155" cy="649605"/>
            <wp:effectExtent l="0" t="0" r="0" b="0"/>
            <wp:wrapSquare wrapText="bothSides"/>
            <wp:docPr id="220643937" name="Bilde 3" descr="Et bilde som inneholder tekst, Font, logo, 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643937" name="Bilde 3" descr="Et bilde som inneholder tekst, Font, logo, Grafikk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50BC">
        <w:rPr>
          <w:rFonts w:ascii="Aptos Display" w:hAnsi="Aptos Display"/>
        </w:rPr>
        <w:t>Møtereferat:</w:t>
      </w:r>
      <w:r w:rsidRPr="009750BC">
        <w:rPr>
          <w:rFonts w:ascii="Aptos Display" w:hAnsi="Aptos Display"/>
        </w:rPr>
        <w:t xml:space="preserve"> </w:t>
      </w:r>
    </w:p>
    <w:p w14:paraId="61AC7FBE" w14:textId="3688CA51" w:rsidR="00BF72E5" w:rsidRPr="009750BC" w:rsidRDefault="00BF72E5" w:rsidP="009750BC">
      <w:pPr>
        <w:pStyle w:val="Tittel"/>
        <w:rPr>
          <w:rFonts w:ascii="Aptos Display" w:hAnsi="Aptos Display"/>
        </w:rPr>
      </w:pPr>
      <w:r w:rsidRPr="009750BC">
        <w:rPr>
          <w:rFonts w:ascii="Aptos Display" w:hAnsi="Aptos Display"/>
        </w:rPr>
        <w:t>tverrfaglig team</w:t>
      </w:r>
    </w:p>
    <w:p w14:paraId="4E2F6D7F" w14:textId="6AE41C05" w:rsidR="005D78A8" w:rsidRPr="006A214A" w:rsidRDefault="006A214A" w:rsidP="00BF72E5">
      <w:pPr>
        <w:rPr>
          <w:rFonts w:asciiTheme="minorHAnsi" w:hAnsiTheme="minorHAnsi" w:cstheme="minorBidi"/>
          <w:sz w:val="22"/>
          <w:szCs w:val="22"/>
        </w:rPr>
      </w:pPr>
      <w:r w:rsidRPr="006A214A">
        <w:rPr>
          <w:rFonts w:asciiTheme="minorHAnsi" w:hAnsiTheme="minorHAnsi" w:cstheme="minorBidi"/>
          <w:sz w:val="22"/>
          <w:szCs w:val="22"/>
        </w:rPr>
        <w:t xml:space="preserve">Dokumentet er unntatt offentlighet etter </w:t>
      </w:r>
      <w:proofErr w:type="spellStart"/>
      <w:proofErr w:type="gramStart"/>
      <w:r w:rsidRPr="006A214A">
        <w:rPr>
          <w:rFonts w:asciiTheme="minorHAnsi" w:hAnsiTheme="minorHAnsi" w:cstheme="minorBidi"/>
          <w:sz w:val="22"/>
          <w:szCs w:val="22"/>
        </w:rPr>
        <w:t>off.loven</w:t>
      </w:r>
      <w:proofErr w:type="spellEnd"/>
      <w:proofErr w:type="gramEnd"/>
      <w:r w:rsidRPr="006A214A">
        <w:rPr>
          <w:rFonts w:asciiTheme="minorHAnsi" w:hAnsiTheme="minorHAnsi" w:cstheme="minorBidi"/>
          <w:sz w:val="22"/>
          <w:szCs w:val="22"/>
        </w:rPr>
        <w:t xml:space="preserve"> §13.</w:t>
      </w:r>
    </w:p>
    <w:p w14:paraId="16A907AD" w14:textId="77777777" w:rsidR="006A214A" w:rsidRPr="00490A79" w:rsidRDefault="006A214A" w:rsidP="00BF72E5">
      <w:pPr>
        <w:rPr>
          <w:rFonts w:asciiTheme="minorHAnsi" w:hAnsiTheme="minorHAnsi" w:cstheme="minorBidi"/>
          <w:sz w:val="28"/>
          <w:szCs w:val="28"/>
        </w:rPr>
      </w:pPr>
    </w:p>
    <w:tbl>
      <w:tblPr>
        <w:tblStyle w:val="Tabellrutenett"/>
        <w:tblW w:w="8864" w:type="dxa"/>
        <w:tblLayout w:type="fixed"/>
        <w:tblLook w:val="04A0" w:firstRow="1" w:lastRow="0" w:firstColumn="1" w:lastColumn="0" w:noHBand="0" w:noVBand="1"/>
      </w:tblPr>
      <w:tblGrid>
        <w:gridCol w:w="2820"/>
        <w:gridCol w:w="2700"/>
        <w:gridCol w:w="1785"/>
        <w:gridCol w:w="1559"/>
      </w:tblGrid>
      <w:tr w:rsidR="3742732D" w14:paraId="171161E2" w14:textId="77777777" w:rsidTr="5C479542">
        <w:trPr>
          <w:trHeight w:val="300"/>
        </w:trPr>
        <w:tc>
          <w:tcPr>
            <w:tcW w:w="8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6229" w14:textId="298092C9" w:rsidR="3742732D" w:rsidRPr="004442CF" w:rsidRDefault="586AA8FD" w:rsidP="6EE77301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4442C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Navn på barn/</w:t>
            </w:r>
            <w:r w:rsidR="45D1D76C" w:rsidRPr="7A8B679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ungdom</w:t>
            </w:r>
            <w:r w:rsidRPr="004442C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5B3841" w:rsidRPr="00490A79" w14:paraId="5552422D" w14:textId="77777777" w:rsidTr="5C479542">
        <w:trPr>
          <w:trHeight w:val="300"/>
        </w:trPr>
        <w:tc>
          <w:tcPr>
            <w:tcW w:w="8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C6D0" w14:textId="71B53634" w:rsidR="00342A91" w:rsidRPr="004442CF" w:rsidRDefault="284B35C6" w:rsidP="6EE77301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4442C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Dato:</w:t>
            </w:r>
          </w:p>
        </w:tc>
      </w:tr>
      <w:tr w:rsidR="005B3841" w:rsidRPr="00490A79" w14:paraId="55524230" w14:textId="77777777" w:rsidTr="5C479542">
        <w:trPr>
          <w:trHeight w:val="300"/>
        </w:trPr>
        <w:tc>
          <w:tcPr>
            <w:tcW w:w="8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0B9F" w14:textId="50008A45" w:rsidR="00342A91" w:rsidRPr="004442CF" w:rsidRDefault="69E83B3B" w:rsidP="6EE77301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4442C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Barnehage/skole</w:t>
            </w:r>
            <w:r w:rsidR="02854143" w:rsidRPr="004442C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:</w:t>
            </w:r>
          </w:p>
        </w:tc>
      </w:tr>
      <w:tr w:rsidR="005B3841" w:rsidRPr="00490A79" w14:paraId="55524233" w14:textId="77777777" w:rsidTr="5C479542">
        <w:trPr>
          <w:trHeight w:val="300"/>
        </w:trPr>
        <w:tc>
          <w:tcPr>
            <w:tcW w:w="8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43B2" w14:textId="21F59692" w:rsidR="00342A91" w:rsidRPr="004442CF" w:rsidRDefault="0EE8CCE6" w:rsidP="6EE77301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4442C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Til stede</w:t>
            </w:r>
            <w:r w:rsidR="02854143" w:rsidRPr="004442C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:</w:t>
            </w:r>
          </w:p>
        </w:tc>
      </w:tr>
      <w:tr w:rsidR="005B3841" w:rsidRPr="00490A79" w14:paraId="55524236" w14:textId="77777777" w:rsidTr="5C479542">
        <w:trPr>
          <w:trHeight w:val="300"/>
        </w:trPr>
        <w:tc>
          <w:tcPr>
            <w:tcW w:w="8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5E90" w14:textId="04B58B0A" w:rsidR="00342A91" w:rsidRPr="004442CF" w:rsidRDefault="3C50B74E" w:rsidP="6EE77301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4442C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Meldt forfall:</w:t>
            </w:r>
          </w:p>
        </w:tc>
      </w:tr>
      <w:tr w:rsidR="071DA948" w14:paraId="26CCE141" w14:textId="77777777" w:rsidTr="5C479542">
        <w:trPr>
          <w:trHeight w:val="300"/>
        </w:trPr>
        <w:tc>
          <w:tcPr>
            <w:tcW w:w="8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4B08" w14:textId="6C2D3A82" w:rsidR="552EBAA5" w:rsidRDefault="552EBAA5" w:rsidP="071DA948">
            <w:p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71DA948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Møteleder:</w:t>
            </w:r>
          </w:p>
        </w:tc>
      </w:tr>
      <w:tr w:rsidR="6EE77301" w14:paraId="48636B06" w14:textId="77777777" w:rsidTr="5C479542">
        <w:trPr>
          <w:trHeight w:val="300"/>
        </w:trPr>
        <w:tc>
          <w:tcPr>
            <w:tcW w:w="8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560B" w14:textId="61018517" w:rsidR="3C50B74E" w:rsidRPr="004442CF" w:rsidRDefault="3C50B74E" w:rsidP="6EE77301">
            <w:p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4442CF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Referent:</w:t>
            </w:r>
          </w:p>
        </w:tc>
      </w:tr>
      <w:tr w:rsidR="3742732D" w14:paraId="1773515B" w14:textId="77777777" w:rsidTr="5C479542">
        <w:trPr>
          <w:trHeight w:val="300"/>
        </w:trPr>
        <w:tc>
          <w:tcPr>
            <w:tcW w:w="8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2C6"/>
          </w:tcPr>
          <w:p w14:paraId="67359352" w14:textId="5D27D694" w:rsidR="5EA62066" w:rsidRDefault="5EA62066" w:rsidP="3742732D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</w:pPr>
            <w:r w:rsidRPr="3742732D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>DAGENS SITUASJON</w:t>
            </w:r>
          </w:p>
        </w:tc>
      </w:tr>
      <w:tr w:rsidR="005B3841" w:rsidRPr="00490A79" w14:paraId="5552423D" w14:textId="77777777" w:rsidTr="5C479542">
        <w:trPr>
          <w:trHeight w:val="300"/>
        </w:trPr>
        <w:tc>
          <w:tcPr>
            <w:tcW w:w="8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99E3" w14:textId="472118B9" w:rsidR="5EA62066" w:rsidRPr="00956280" w:rsidRDefault="253BB30D" w:rsidP="212AB06E">
            <w:r w:rsidRPr="2A2CD5CC">
              <w:rPr>
                <w:rFonts w:asciiTheme="minorHAnsi" w:eastAsiaTheme="minorEastAsia" w:hAnsiTheme="minorHAnsi" w:cstheme="minorBidi"/>
                <w:sz w:val="24"/>
                <w:szCs w:val="24"/>
              </w:rPr>
              <w:t>Utgangspunkt for møtet:</w:t>
            </w:r>
          </w:p>
          <w:p w14:paraId="21E3D5BE" w14:textId="3EA6D2FD" w:rsidR="5EA62066" w:rsidRDefault="5EA62066" w:rsidP="6EE77301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  <w:p w14:paraId="18803415" w14:textId="7AC7941A" w:rsidR="5EA62066" w:rsidRDefault="5EA62066" w:rsidP="6EE77301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  <w:p w14:paraId="05F31BEA" w14:textId="65CE12F5" w:rsidR="5EA62066" w:rsidRDefault="5EA62066" w:rsidP="6EE77301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  <w:p w14:paraId="2B4CFB70" w14:textId="77E50359" w:rsidR="5EA62066" w:rsidRDefault="5EA62066" w:rsidP="6EE77301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3742732D" w14:paraId="084C64D1" w14:textId="77777777" w:rsidTr="5C479542">
        <w:trPr>
          <w:trHeight w:val="300"/>
        </w:trPr>
        <w:tc>
          <w:tcPr>
            <w:tcW w:w="8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E596" w14:textId="0F0C4A42" w:rsidR="46FDD7D8" w:rsidRPr="004442CF" w:rsidRDefault="46FDD7D8" w:rsidP="712CC125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712CC125">
              <w:rPr>
                <w:rFonts w:asciiTheme="minorHAnsi" w:eastAsiaTheme="minorEastAsia" w:hAnsiTheme="minorHAnsi" w:cstheme="minorBidi"/>
                <w:sz w:val="24"/>
                <w:szCs w:val="24"/>
              </w:rPr>
              <w:t>Hvordan opplever barnet/ungdommen/foresatte det?</w:t>
            </w:r>
            <w:r w:rsidR="68B4778A" w:rsidRPr="712CC125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</w:p>
          <w:p w14:paraId="0071A58C" w14:textId="394A6108" w:rsidR="3742732D" w:rsidRDefault="3742732D" w:rsidP="3742732D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  <w:p w14:paraId="759E45CF" w14:textId="5E232D27" w:rsidR="3742732D" w:rsidRDefault="3742732D" w:rsidP="3742732D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  <w:p w14:paraId="0BF3CE3B" w14:textId="63192001" w:rsidR="3742732D" w:rsidRDefault="3742732D" w:rsidP="3742732D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  <w:p w14:paraId="17D00196" w14:textId="46A4AAC0" w:rsidR="3742732D" w:rsidRDefault="3742732D" w:rsidP="6EE77301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  <w:p w14:paraId="73B9AAEF" w14:textId="31584517" w:rsidR="3742732D" w:rsidRDefault="3742732D" w:rsidP="3742732D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3742732D" w14:paraId="09C391EC" w14:textId="77777777" w:rsidTr="5C479542">
        <w:trPr>
          <w:trHeight w:val="300"/>
        </w:trPr>
        <w:tc>
          <w:tcPr>
            <w:tcW w:w="8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8249" w14:textId="1CF70D60" w:rsidR="5EA62066" w:rsidRPr="004442CF" w:rsidRDefault="5EA62066" w:rsidP="3742732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4442CF">
              <w:rPr>
                <w:rFonts w:asciiTheme="minorHAnsi" w:eastAsiaTheme="minorEastAsia" w:hAnsiTheme="minorHAnsi" w:cstheme="minorBidi"/>
                <w:sz w:val="24"/>
                <w:szCs w:val="24"/>
              </w:rPr>
              <w:t>Hva har vi prøvd tidligere?</w:t>
            </w:r>
          </w:p>
          <w:p w14:paraId="2B0940F8" w14:textId="692CE11D" w:rsidR="3742732D" w:rsidRDefault="3742732D" w:rsidP="3742732D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</w:pPr>
          </w:p>
          <w:p w14:paraId="23B23E20" w14:textId="77BAAE3A" w:rsidR="3742732D" w:rsidRDefault="3742732D" w:rsidP="3742732D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</w:pPr>
          </w:p>
          <w:p w14:paraId="3ACB0AC8" w14:textId="0306F7A4" w:rsidR="3742732D" w:rsidRDefault="3742732D" w:rsidP="3742732D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</w:pPr>
          </w:p>
        </w:tc>
      </w:tr>
      <w:tr w:rsidR="3742732D" w14:paraId="7B1D5421" w14:textId="77777777" w:rsidTr="5C479542">
        <w:trPr>
          <w:trHeight w:val="300"/>
        </w:trPr>
        <w:tc>
          <w:tcPr>
            <w:tcW w:w="8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2C6"/>
          </w:tcPr>
          <w:p w14:paraId="6B809CFC" w14:textId="433AA2C3" w:rsidR="5007B7F1" w:rsidRDefault="5007B7F1" w:rsidP="3742732D">
            <w:r w:rsidRPr="3742732D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>VEIEN VIDERE</w:t>
            </w:r>
          </w:p>
        </w:tc>
      </w:tr>
      <w:tr w:rsidR="3742732D" w14:paraId="12CFFC2F" w14:textId="77777777" w:rsidTr="5C479542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69C9" w14:textId="2A043F73" w:rsidR="3742732D" w:rsidRPr="00F27018" w:rsidRDefault="02056E93" w:rsidP="7F909B58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AB1B63">
              <w:rPr>
                <w:rFonts w:asciiTheme="minorHAnsi" w:eastAsiaTheme="minorEastAsia" w:hAnsiTheme="minorHAnsi" w:cstheme="minorBidi"/>
                <w:sz w:val="24"/>
                <w:szCs w:val="24"/>
              </w:rPr>
              <w:t>Målet for veien videre</w:t>
            </w:r>
            <w:r w:rsidR="288FDDD0" w:rsidRPr="00AB1B63">
              <w:rPr>
                <w:rFonts w:asciiTheme="minorHAnsi" w:eastAsiaTheme="minorEastAsia" w:hAnsiTheme="minorHAnsi" w:cstheme="minorBidi"/>
                <w:sz w:val="24"/>
                <w:szCs w:val="24"/>
              </w:rPr>
              <w:t>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3BCB" w14:textId="2CBE0438" w:rsidR="6270F77F" w:rsidRPr="00AB1B63" w:rsidRDefault="6270F77F" w:rsidP="3742732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AB1B63">
              <w:rPr>
                <w:rFonts w:asciiTheme="minorHAnsi" w:eastAsiaTheme="minorEastAsia" w:hAnsiTheme="minorHAnsi" w:cstheme="minorBidi"/>
                <w:sz w:val="24"/>
                <w:szCs w:val="24"/>
              </w:rPr>
              <w:t>Dette er viktig for barnet/ungdommen: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11B1" w14:textId="1ED6DD9F" w:rsidR="0148991C" w:rsidRPr="00AB1B63" w:rsidRDefault="0148991C" w:rsidP="594F650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594F650B">
              <w:rPr>
                <w:rFonts w:asciiTheme="minorHAnsi" w:eastAsiaTheme="minorEastAsia" w:hAnsiTheme="minorHAnsi" w:cstheme="minorBidi"/>
                <w:sz w:val="24"/>
                <w:szCs w:val="24"/>
              </w:rPr>
              <w:t>Dette er viktig for de voksne rundt:</w:t>
            </w:r>
          </w:p>
          <w:p w14:paraId="59E1581F" w14:textId="154FA9EB" w:rsidR="0148991C" w:rsidRPr="00AB1B63" w:rsidRDefault="0148991C" w:rsidP="594F650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41088A25" w14:textId="207146DC" w:rsidR="0148991C" w:rsidRPr="00AB1B63" w:rsidRDefault="0148991C" w:rsidP="594F650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485F7F90" w14:textId="0CDCF4AB" w:rsidR="0148991C" w:rsidRPr="00AB1B63" w:rsidRDefault="0148991C" w:rsidP="594F650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1831E4BD" w14:textId="4491F748" w:rsidR="0148991C" w:rsidRPr="00AB1B63" w:rsidRDefault="0148991C" w:rsidP="594F650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2F281ADF" w14:textId="6FD9D532" w:rsidR="0148991C" w:rsidRPr="00AB1B63" w:rsidRDefault="0148991C" w:rsidP="594F650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08AD08C4" w14:textId="26767343" w:rsidR="0148991C" w:rsidRPr="00AB1B63" w:rsidRDefault="0148991C" w:rsidP="594F650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3867D8AE" w14:textId="07AF09F5" w:rsidR="0148991C" w:rsidRDefault="0148991C" w:rsidP="7C1270D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05BBF749" w14:textId="743833DB" w:rsidR="7C1270DB" w:rsidRDefault="7C1270DB" w:rsidP="7C1270D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59E05A82" w14:textId="22013696" w:rsidR="0148991C" w:rsidRPr="00AB1B63" w:rsidRDefault="0148991C" w:rsidP="594F650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6D284636" w14:paraId="68B06B34" w14:textId="77777777" w:rsidTr="5C479542">
        <w:trPr>
          <w:trHeight w:val="300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4B0D97" w14:textId="424E8CB9" w:rsidR="6D284636" w:rsidRPr="00D149A1" w:rsidRDefault="7A0BA99B" w:rsidP="3742732D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3742732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lastRenderedPageBreak/>
              <w:t>Dette skal prøves ut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ADB30BF" w14:textId="7C526FA1" w:rsidR="6D284636" w:rsidRPr="00D149A1" w:rsidRDefault="7A0BA99B" w:rsidP="3742732D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3742732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Hvem (ansvar)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414B779" w14:textId="6A5E5DE1" w:rsidR="6D284636" w:rsidRPr="00D149A1" w:rsidRDefault="7A0BA99B" w:rsidP="3742732D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3742732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Når</w:t>
            </w:r>
          </w:p>
        </w:tc>
      </w:tr>
      <w:tr w:rsidR="6D284636" w14:paraId="61E4385C" w14:textId="77777777" w:rsidTr="5C479542">
        <w:trPr>
          <w:trHeight w:val="300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9ED1333" w14:textId="417F4794" w:rsidR="6D284636" w:rsidRPr="00D149A1" w:rsidRDefault="7A0BA99B" w:rsidP="3742732D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742732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Hjemme:</w:t>
            </w:r>
          </w:p>
          <w:p w14:paraId="056B1DC2" w14:textId="710BFA4E" w:rsidR="6D284636" w:rsidRPr="00D149A1" w:rsidRDefault="6D284636" w:rsidP="6EE77301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6DE30E7E" w14:textId="537EBADD" w:rsidR="6D284636" w:rsidRPr="00D149A1" w:rsidRDefault="6D284636" w:rsidP="3742732D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D12F71" w14:textId="2F08292D" w:rsidR="6D284636" w:rsidRPr="00D149A1" w:rsidRDefault="6D284636" w:rsidP="0EEE7D3C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DC5F9F" w14:textId="7B061E81" w:rsidR="6D284636" w:rsidRPr="00D149A1" w:rsidRDefault="6D284636" w:rsidP="0EEE7D3C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1D07ED6F" w14:paraId="2880AE9F" w14:textId="77777777" w:rsidTr="5C479542">
        <w:trPr>
          <w:trHeight w:val="35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30815F" w14:textId="01EF41C8" w:rsidR="005B3841" w:rsidRPr="00D149A1" w:rsidRDefault="5D69ED9D" w:rsidP="3742732D">
            <w:pPr>
              <w:spacing w:line="276" w:lineRule="auto"/>
            </w:pPr>
            <w:r w:rsidRPr="3742732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Barnehage/skole</w:t>
            </w:r>
            <w:r w:rsidR="030C853A" w:rsidRPr="3742732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:</w:t>
            </w:r>
          </w:p>
          <w:p w14:paraId="2E88BBD8" w14:textId="5FD56ECE" w:rsidR="005B3841" w:rsidRPr="00D149A1" w:rsidRDefault="005B3841" w:rsidP="6EE77301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677D5BFF" w14:textId="164B785C" w:rsidR="005B3841" w:rsidRPr="00D149A1" w:rsidRDefault="005B3841" w:rsidP="3742732D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076692" w14:textId="1000AB14" w:rsidR="005B3841" w:rsidRPr="00D149A1" w:rsidRDefault="005B3841" w:rsidP="3742732D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6657CAA" w14:textId="76FE0134" w:rsidR="005B3841" w:rsidRPr="00D149A1" w:rsidRDefault="005B3841" w:rsidP="3742732D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57105882" w14:paraId="402548CE" w14:textId="77777777" w:rsidTr="5C479542">
        <w:trPr>
          <w:trHeight w:val="300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5B9E8F" w14:textId="354F66D8" w:rsidR="7EC1B941" w:rsidRDefault="0F4E5129" w:rsidP="275D2466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275D246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PPT: </w:t>
            </w:r>
          </w:p>
          <w:p w14:paraId="5F7A46CA" w14:textId="577DCD75" w:rsidR="7EC1B941" w:rsidRDefault="7EC1B941" w:rsidP="275D2466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03CE8DE9" w14:textId="32859974" w:rsidR="7EC1B941" w:rsidRDefault="7EC1B941" w:rsidP="57105882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8DE4545" w14:textId="2CDC354B" w:rsidR="57105882" w:rsidRDefault="57105882" w:rsidP="57105882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A859F95" w14:textId="03BA45CC" w:rsidR="57105882" w:rsidRDefault="57105882" w:rsidP="57105882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275D2466" w14:paraId="669ACDB7" w14:textId="77777777" w:rsidTr="5C479542">
        <w:trPr>
          <w:trHeight w:val="300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92AAB2" w14:textId="47EAC5DB" w:rsidR="590BFCD3" w:rsidRDefault="590BFCD3" w:rsidP="275D2466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275D246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Helsesykepleier: </w:t>
            </w:r>
          </w:p>
          <w:p w14:paraId="3D317680" w14:textId="136F01A5" w:rsidR="275D2466" w:rsidRDefault="275D2466" w:rsidP="275D2466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291D2AB2" w14:textId="1826EA1F" w:rsidR="275D2466" w:rsidRDefault="275D2466" w:rsidP="275D2466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4BFABC1" w14:textId="089D282C" w:rsidR="275D2466" w:rsidRDefault="275D2466" w:rsidP="275D2466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3622CC" w14:textId="0768D2D5" w:rsidR="275D2466" w:rsidRDefault="275D2466" w:rsidP="275D2466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5C479542" w14:paraId="744AA4B3" w14:textId="77777777" w:rsidTr="5C479542">
        <w:trPr>
          <w:trHeight w:val="300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7BB14D" w14:textId="6402172C" w:rsidR="7644FB94" w:rsidRDefault="7644FB94" w:rsidP="5C479542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5C47954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Barnevernet: </w:t>
            </w:r>
          </w:p>
          <w:p w14:paraId="4BB447D4" w14:textId="7A556E1E" w:rsidR="5C479542" w:rsidRDefault="5C479542" w:rsidP="5C479542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51E9761D" w14:textId="3EF42BE6" w:rsidR="5C479542" w:rsidRDefault="5C479542" w:rsidP="5C479542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4E053D" w14:textId="7184B0B6" w:rsidR="5C479542" w:rsidRDefault="5C479542" w:rsidP="5C479542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DC9764E" w14:textId="5971FB20" w:rsidR="5C479542" w:rsidRDefault="5C479542" w:rsidP="5C479542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1D07ED6F" w14:paraId="74EEE8D1" w14:textId="77777777" w:rsidTr="5C479542">
        <w:trPr>
          <w:trHeight w:val="300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61138D" w14:textId="559D982D" w:rsidR="00384BE8" w:rsidRPr="004E5504" w:rsidRDefault="030C853A" w:rsidP="3742732D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742732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Fritid/avlastning:</w:t>
            </w:r>
          </w:p>
          <w:p w14:paraId="3E897041" w14:textId="1CFD5AAE" w:rsidR="00384BE8" w:rsidRPr="004E5504" w:rsidRDefault="00384BE8" w:rsidP="6EE77301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033C05DF" w14:textId="757BF10A" w:rsidR="00384BE8" w:rsidRPr="004E5504" w:rsidRDefault="00384BE8" w:rsidP="3742732D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AB02F24" w14:textId="679D829C" w:rsidR="00F01006" w:rsidRPr="00D149A1" w:rsidRDefault="00F01006" w:rsidP="0EEE7D3C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327D53" w14:textId="50FDB80E" w:rsidR="1D07ED6F" w:rsidRPr="00D149A1" w:rsidRDefault="1D07ED6F" w:rsidP="0EEE7D3C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3742732D" w14:paraId="74D983D5" w14:textId="77777777" w:rsidTr="5C479542">
        <w:trPr>
          <w:trHeight w:val="300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FE88EB0" w14:textId="2B09640F" w:rsidR="2340E16E" w:rsidRDefault="2340E16E" w:rsidP="3742732D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742732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Barnet/ungdommen:</w:t>
            </w:r>
          </w:p>
          <w:p w14:paraId="4F6F849C" w14:textId="34484E78" w:rsidR="3742732D" w:rsidRDefault="3742732D" w:rsidP="6EE77301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6B935129" w14:textId="47172A56" w:rsidR="3742732D" w:rsidRDefault="3742732D" w:rsidP="3742732D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0C4782A" w14:textId="0E7FB302" w:rsidR="3742732D" w:rsidRDefault="3742732D" w:rsidP="3742732D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AB2A68E" w14:textId="70668A72" w:rsidR="3742732D" w:rsidRDefault="3742732D" w:rsidP="3742732D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1D07ED6F" w14:paraId="4DA7B936" w14:textId="77777777" w:rsidTr="5C479542">
        <w:trPr>
          <w:trHeight w:val="300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57266E" w14:textId="664D8CDD" w:rsidR="00F54078" w:rsidRPr="00D149A1" w:rsidRDefault="2340E16E" w:rsidP="3742732D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742732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Annet:</w:t>
            </w:r>
          </w:p>
          <w:p w14:paraId="66844AAB" w14:textId="60B59191" w:rsidR="00F54078" w:rsidRPr="00D149A1" w:rsidRDefault="00F54078" w:rsidP="6EE77301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66AC8AAA" w14:textId="4E9282C5" w:rsidR="00F54078" w:rsidRPr="00D149A1" w:rsidRDefault="00F54078" w:rsidP="3742732D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495494" w14:textId="48ECDF16" w:rsidR="00F54078" w:rsidRPr="00D149A1" w:rsidRDefault="00F54078" w:rsidP="3742732D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5AFDA9" w14:textId="31D2E5E7" w:rsidR="00F54078" w:rsidRPr="00D149A1" w:rsidRDefault="00F54078" w:rsidP="3742732D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712CC125" w14:paraId="001E2612" w14:textId="77777777" w:rsidTr="5C479542">
        <w:trPr>
          <w:trHeight w:val="300"/>
        </w:trPr>
        <w:tc>
          <w:tcPr>
            <w:tcW w:w="8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60DF" w14:textId="11C46960" w:rsidR="1E248E7E" w:rsidRDefault="1E248E7E" w:rsidP="712CC125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712CC12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Hvordan skal dette evalueres? </w:t>
            </w:r>
          </w:p>
          <w:p w14:paraId="5871D01D" w14:textId="763D8018" w:rsidR="712CC125" w:rsidRDefault="712CC125" w:rsidP="712CC125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6A1F33CC" w14:textId="0C95C14D" w:rsidR="712CC125" w:rsidRDefault="712CC125" w:rsidP="712CC125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1D07ED6F" w14:paraId="14ECD532" w14:textId="77777777" w:rsidTr="5C479542">
        <w:trPr>
          <w:trHeight w:val="300"/>
        </w:trPr>
        <w:tc>
          <w:tcPr>
            <w:tcW w:w="8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A320" w14:textId="1E7D02FA" w:rsidR="1D07ED6F" w:rsidRPr="00D149A1" w:rsidRDefault="081202E3" w:rsidP="712CC125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712CC12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Dato for </w:t>
            </w:r>
            <w:r w:rsidR="7EA01228" w:rsidRPr="712CC12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evaluering/</w:t>
            </w:r>
            <w:r w:rsidRPr="712CC12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neste møte:</w:t>
            </w:r>
          </w:p>
          <w:p w14:paraId="72AA3DAF" w14:textId="1757DE1D" w:rsidR="1D07ED6F" w:rsidRPr="00D149A1" w:rsidRDefault="1D07ED6F" w:rsidP="3742732D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3742732D" w14:paraId="54D55A29" w14:textId="77777777" w:rsidTr="5C479542">
        <w:trPr>
          <w:trHeight w:val="300"/>
        </w:trPr>
        <w:tc>
          <w:tcPr>
            <w:tcW w:w="8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66F7" w14:textId="0909851D" w:rsidR="21D425FE" w:rsidRDefault="5ECC1DED" w:rsidP="3742732D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6EE7730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Kontaktperson: </w:t>
            </w:r>
            <w:r w:rsidRPr="6EE77301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Navn/tjeneste</w:t>
            </w:r>
            <w:r w:rsidR="00667022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/mailadresse</w:t>
            </w:r>
          </w:p>
          <w:p w14:paraId="68143554" w14:textId="381B96D8" w:rsidR="3742732D" w:rsidRDefault="3742732D" w:rsidP="3742732D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72374905" w14:textId="77777777" w:rsidR="003055FD" w:rsidRDefault="003055FD"/>
    <w:p w14:paraId="03AC87B9" w14:textId="77777777" w:rsidR="000F6C1F" w:rsidRDefault="000F6C1F"/>
    <w:p w14:paraId="4CFC23E7" w14:textId="77777777" w:rsidR="00E2635B" w:rsidRDefault="00E2635B"/>
    <w:p w14:paraId="3C48157E" w14:textId="77777777" w:rsidR="00E2635B" w:rsidRDefault="00E2635B"/>
    <w:p w14:paraId="633EBC6E" w14:textId="77777777" w:rsidR="00E2635B" w:rsidRDefault="00E2635B"/>
    <w:p w14:paraId="5125BFA5" w14:textId="77777777" w:rsidR="00E2635B" w:rsidRDefault="00E2635B"/>
    <w:p w14:paraId="1FE4B85E" w14:textId="77777777" w:rsidR="00E2635B" w:rsidRDefault="00E2635B"/>
    <w:p w14:paraId="1DE8745E" w14:textId="77777777" w:rsidR="00E2635B" w:rsidRDefault="00E2635B"/>
    <w:p w14:paraId="12F3E3C4" w14:textId="77777777" w:rsidR="00E2635B" w:rsidRDefault="00E2635B"/>
    <w:p w14:paraId="05F32118" w14:textId="77777777" w:rsidR="00E2635B" w:rsidRDefault="00E2635B"/>
    <w:p w14:paraId="23B829CA" w14:textId="77777777" w:rsidR="00E2635B" w:rsidRDefault="00E2635B"/>
    <w:p w14:paraId="75B5F8BA" w14:textId="77777777" w:rsidR="00E2635B" w:rsidRDefault="00E2635B"/>
    <w:p w14:paraId="5340D944" w14:textId="77777777" w:rsidR="00E2635B" w:rsidRDefault="00E2635B"/>
    <w:p w14:paraId="047D3944" w14:textId="77777777" w:rsidR="00E2635B" w:rsidRDefault="00E2635B"/>
    <w:p w14:paraId="575B9A20" w14:textId="77777777" w:rsidR="00E2635B" w:rsidRDefault="00E2635B"/>
    <w:p w14:paraId="2DFC7262" w14:textId="77777777" w:rsidR="00E2635B" w:rsidRDefault="00E2635B"/>
    <w:p w14:paraId="53A3E7D4" w14:textId="77777777" w:rsidR="00E2635B" w:rsidRDefault="00E2635B"/>
    <w:p w14:paraId="10E1D254" w14:textId="644587B9" w:rsidR="00E2635B" w:rsidRDefault="00E2635B" w:rsidP="275D2466"/>
    <w:p w14:paraId="608BB28A" w14:textId="741BAAF1" w:rsidR="218615BA" w:rsidRPr="00623E0F" w:rsidRDefault="00623E0F" w:rsidP="00623E0F">
      <w:pPr>
        <w:pStyle w:val="Tittel"/>
        <w:rPr>
          <w:rFonts w:ascii="Aptos Display" w:hAnsi="Aptos Display"/>
        </w:rPr>
      </w:pPr>
      <w:r>
        <w:rPr>
          <w:rFonts w:ascii="Aptos Display" w:hAnsi="Aptos Display"/>
        </w:rPr>
        <w:t>Evalueringsmøte</w:t>
      </w:r>
    </w:p>
    <w:p w14:paraId="41C77F30" w14:textId="77777777" w:rsidR="000F6C1F" w:rsidRDefault="000F6C1F" w:rsidP="6EE77301"/>
    <w:tbl>
      <w:tblPr>
        <w:tblStyle w:val="Tabellrutenett"/>
        <w:tblW w:w="901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"/>
        <w:gridCol w:w="3968"/>
        <w:gridCol w:w="2715"/>
        <w:gridCol w:w="2294"/>
      </w:tblGrid>
      <w:tr w:rsidR="00F85576" w14:paraId="64429D5B" w14:textId="77777777" w:rsidTr="000F6C1F">
        <w:trPr>
          <w:gridBefore w:val="1"/>
          <w:wBefore w:w="34" w:type="dxa"/>
          <w:trHeight w:val="300"/>
        </w:trPr>
        <w:tc>
          <w:tcPr>
            <w:tcW w:w="8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D254" w14:textId="77777777" w:rsidR="00F85576" w:rsidRDefault="00F85576" w:rsidP="00BF1478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6EE7730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Dato:</w:t>
            </w:r>
          </w:p>
        </w:tc>
      </w:tr>
      <w:tr w:rsidR="00F85576" w14:paraId="4F837C44" w14:textId="77777777" w:rsidTr="000F6C1F">
        <w:trPr>
          <w:gridBefore w:val="1"/>
          <w:wBefore w:w="34" w:type="dxa"/>
          <w:trHeight w:val="300"/>
        </w:trPr>
        <w:tc>
          <w:tcPr>
            <w:tcW w:w="8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B8E8" w14:textId="77777777" w:rsidR="00F85576" w:rsidRDefault="00F85576" w:rsidP="00BF1478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6EE7730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Til stede:</w:t>
            </w:r>
          </w:p>
        </w:tc>
      </w:tr>
      <w:tr w:rsidR="00F85576" w14:paraId="60F0193F" w14:textId="77777777" w:rsidTr="000F6C1F">
        <w:trPr>
          <w:gridBefore w:val="1"/>
          <w:wBefore w:w="34" w:type="dxa"/>
          <w:trHeight w:val="300"/>
        </w:trPr>
        <w:tc>
          <w:tcPr>
            <w:tcW w:w="8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0A55" w14:textId="77777777" w:rsidR="00F85576" w:rsidRDefault="00F85576" w:rsidP="00BF1478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6EE7730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Meldt forfall:</w:t>
            </w:r>
          </w:p>
        </w:tc>
      </w:tr>
      <w:tr w:rsidR="00F85576" w14:paraId="4A134A44" w14:textId="77777777" w:rsidTr="000F6C1F">
        <w:trPr>
          <w:gridBefore w:val="1"/>
          <w:wBefore w:w="34" w:type="dxa"/>
          <w:trHeight w:val="300"/>
        </w:trPr>
        <w:tc>
          <w:tcPr>
            <w:tcW w:w="8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72D5" w14:textId="77777777" w:rsidR="00F85576" w:rsidRDefault="00F85576" w:rsidP="00BF1478">
            <w:p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6EE77301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Referent:</w:t>
            </w:r>
          </w:p>
        </w:tc>
      </w:tr>
      <w:tr w:rsidR="000F6C1F" w14:paraId="1BBB2B96" w14:textId="77777777" w:rsidTr="00CF0EEB">
        <w:trPr>
          <w:trHeight w:val="300"/>
        </w:trPr>
        <w:tc>
          <w:tcPr>
            <w:tcW w:w="9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2C6"/>
          </w:tcPr>
          <w:p w14:paraId="071A6C58" w14:textId="122C0EAD" w:rsidR="000F6C1F" w:rsidRPr="6EE77301" w:rsidRDefault="000F6C1F" w:rsidP="6EE77301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0F85576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EVALUERING</w:t>
            </w:r>
          </w:p>
        </w:tc>
      </w:tr>
      <w:tr w:rsidR="6EE77301" w14:paraId="0AAAA36E" w14:textId="77777777" w:rsidTr="00501A06">
        <w:trPr>
          <w:trHeight w:val="300"/>
        </w:trPr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FC41F3" w14:textId="1D5B22C1" w:rsidR="6EE77301" w:rsidRDefault="6EE77301" w:rsidP="6EE77301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6EE7730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Dette </w:t>
            </w:r>
            <w:r w:rsidR="7DD5A98D" w:rsidRPr="6EE7730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har vi prøvd</w:t>
            </w:r>
            <w:r w:rsidRPr="6EE7730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ut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A60A8DE" w14:textId="23E2A1BA" w:rsidR="74FEE89D" w:rsidRDefault="74FEE89D" w:rsidP="6EE77301">
            <w:pPr>
              <w:spacing w:line="276" w:lineRule="auto"/>
            </w:pPr>
            <w:r w:rsidRPr="6EE7730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Hvordan har det gått?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144ECC" w14:textId="6A4A357C" w:rsidR="74FEE89D" w:rsidRDefault="74FEE89D" w:rsidP="6EE77301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6EE7730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Veien videre</w:t>
            </w:r>
          </w:p>
        </w:tc>
      </w:tr>
      <w:tr w:rsidR="6EE77301" w14:paraId="4C5D358A" w14:textId="77777777" w:rsidTr="00501A06">
        <w:trPr>
          <w:trHeight w:val="300"/>
        </w:trPr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7AEB081" w14:textId="417F4794" w:rsidR="6EE77301" w:rsidRDefault="6EE77301" w:rsidP="6EE77301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6EE7730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Hjemme:</w:t>
            </w:r>
          </w:p>
          <w:p w14:paraId="18796FF2" w14:textId="710BFA4E" w:rsidR="6EE77301" w:rsidRDefault="6EE77301" w:rsidP="6EE77301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24FE5481" w14:textId="537EBADD" w:rsidR="6EE77301" w:rsidRDefault="6EE77301" w:rsidP="6EE77301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A931B6" w14:textId="2F08292D" w:rsidR="6EE77301" w:rsidRDefault="6EE77301" w:rsidP="6EE77301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9CC38A7" w14:textId="7B061E81" w:rsidR="6EE77301" w:rsidRDefault="6EE77301" w:rsidP="6EE77301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6EE77301" w14:paraId="64ED62E5" w14:textId="77777777" w:rsidTr="00501A06">
        <w:trPr>
          <w:trHeight w:val="300"/>
        </w:trPr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9930280" w14:textId="01EF41C8" w:rsidR="6EE77301" w:rsidRDefault="6EE77301" w:rsidP="6EE77301">
            <w:pPr>
              <w:spacing w:line="276" w:lineRule="auto"/>
            </w:pPr>
            <w:r w:rsidRPr="6EE7730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Barnehage/skole:</w:t>
            </w:r>
          </w:p>
          <w:p w14:paraId="47FABE26" w14:textId="5FD56ECE" w:rsidR="6EE77301" w:rsidRDefault="6EE77301" w:rsidP="6EE77301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7137AC27" w14:textId="164B785C" w:rsidR="6EE77301" w:rsidRDefault="6EE77301" w:rsidP="6EE77301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B33EBC" w14:textId="1000AB14" w:rsidR="6EE77301" w:rsidRDefault="6EE77301" w:rsidP="6EE77301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FE4E8A" w14:textId="76FE0134" w:rsidR="6EE77301" w:rsidRDefault="6EE77301" w:rsidP="6EE77301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6EE77301" w14:paraId="2614B957" w14:textId="77777777" w:rsidTr="00501A06">
        <w:trPr>
          <w:trHeight w:val="300"/>
        </w:trPr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0EE581" w14:textId="559D982D" w:rsidR="6EE77301" w:rsidRDefault="6EE77301" w:rsidP="6EE77301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6EE7730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Fritid/avlastning:</w:t>
            </w:r>
          </w:p>
          <w:p w14:paraId="2129850C" w14:textId="1CFD5AAE" w:rsidR="6EE77301" w:rsidRDefault="6EE77301" w:rsidP="6EE77301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78D7A802" w14:textId="757BF10A" w:rsidR="6EE77301" w:rsidRDefault="6EE77301" w:rsidP="6EE77301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11ADC2E" w14:textId="679D829C" w:rsidR="6EE77301" w:rsidRDefault="6EE77301" w:rsidP="6EE77301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A51A36E" w14:textId="50FDB80E" w:rsidR="6EE77301" w:rsidRDefault="6EE77301" w:rsidP="6EE77301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6EE77301" w14:paraId="3988EB46" w14:textId="77777777" w:rsidTr="00501A06">
        <w:trPr>
          <w:trHeight w:val="300"/>
        </w:trPr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04E600" w14:textId="2B09640F" w:rsidR="6EE77301" w:rsidRDefault="6EE77301" w:rsidP="6EE77301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6EE7730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Barnet/ungdommen:</w:t>
            </w:r>
          </w:p>
          <w:p w14:paraId="21E059F6" w14:textId="34484E78" w:rsidR="6EE77301" w:rsidRDefault="6EE77301" w:rsidP="6EE77301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5E0003F2" w14:textId="47172A56" w:rsidR="6EE77301" w:rsidRDefault="6EE77301" w:rsidP="6EE77301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82B7BB3" w14:textId="0E7FB302" w:rsidR="6EE77301" w:rsidRDefault="6EE77301" w:rsidP="6EE77301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DC08B0A" w14:textId="70668A72" w:rsidR="6EE77301" w:rsidRDefault="6EE77301" w:rsidP="6EE77301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6EE77301" w14:paraId="6AF98F86" w14:textId="77777777" w:rsidTr="00501A06">
        <w:trPr>
          <w:trHeight w:val="300"/>
        </w:trPr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6AADCF5" w14:textId="664D8CDD" w:rsidR="6EE77301" w:rsidRDefault="6EE77301" w:rsidP="6EE77301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6EE7730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Annet:</w:t>
            </w:r>
          </w:p>
          <w:p w14:paraId="47937EB7" w14:textId="60B59191" w:rsidR="6EE77301" w:rsidRDefault="6EE77301" w:rsidP="6EE77301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7C320890" w14:textId="4E9282C5" w:rsidR="6EE77301" w:rsidRDefault="6EE77301" w:rsidP="6EE77301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673015F" w14:textId="48ECDF16" w:rsidR="6EE77301" w:rsidRDefault="6EE77301" w:rsidP="6EE77301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EF5885E" w14:textId="31D2E5E7" w:rsidR="6EE77301" w:rsidRDefault="6EE77301" w:rsidP="6EE77301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6EE77301" w14:paraId="065FF364" w14:textId="77777777" w:rsidTr="000F6C1F">
        <w:trPr>
          <w:trHeight w:val="300"/>
        </w:trPr>
        <w:tc>
          <w:tcPr>
            <w:tcW w:w="9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764C" w14:textId="3F460DE5" w:rsidR="7B83D1ED" w:rsidRDefault="7B83D1ED" w:rsidP="6EE77301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6EE7730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Behov for nytt møte? 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133043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0AD" w:rsidRPr="002F20AD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  <w:r w:rsidR="002F20AD" w:rsidRPr="002F20AD">
              <w:rPr>
                <w:rFonts w:asciiTheme="minorHAnsi" w:hAnsiTheme="minorHAnsi" w:cstheme="minorBidi"/>
                <w:sz w:val="22"/>
                <w:szCs w:val="22"/>
              </w:rPr>
              <w:t xml:space="preserve"> Ja  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1567609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0AD" w:rsidRPr="002F20AD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  <w:r w:rsidR="002F20AD" w:rsidRPr="002F20AD">
              <w:rPr>
                <w:rFonts w:asciiTheme="minorHAnsi" w:hAnsiTheme="minorHAnsi" w:cstheme="minorBidi"/>
                <w:sz w:val="22"/>
                <w:szCs w:val="22"/>
              </w:rPr>
              <w:t xml:space="preserve"> Nei</w:t>
            </w:r>
          </w:p>
          <w:p w14:paraId="1272B3CD" w14:textId="5C856469" w:rsidR="6EE77301" w:rsidRDefault="002F20AD" w:rsidP="6EE77301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Ev. d</w:t>
            </w:r>
            <w:r w:rsidR="6EE77301" w:rsidRPr="6EE7730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ato for neste møte:</w:t>
            </w:r>
          </w:p>
          <w:p w14:paraId="5E1D9DC3" w14:textId="1757DE1D" w:rsidR="6EE77301" w:rsidRDefault="6EE77301" w:rsidP="6EE77301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6EE77301" w14:paraId="1EED000D" w14:textId="77777777" w:rsidTr="000F6C1F">
        <w:trPr>
          <w:trHeight w:val="300"/>
        </w:trPr>
        <w:tc>
          <w:tcPr>
            <w:tcW w:w="9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DA3F" w14:textId="7C40A2B0" w:rsidR="6EE77301" w:rsidRPr="003055FD" w:rsidRDefault="6EE77301" w:rsidP="6EE77301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6EE7730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Kontaktperson: </w:t>
            </w:r>
            <w:r w:rsidRPr="6EE77301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Navn/tjeneste</w:t>
            </w:r>
          </w:p>
        </w:tc>
      </w:tr>
    </w:tbl>
    <w:p w14:paraId="3147492A" w14:textId="4374ABC8" w:rsidR="6EE77301" w:rsidRDefault="6EE77301"/>
    <w:sectPr w:rsidR="6EE77301" w:rsidSect="0042327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FE199" w14:textId="77777777" w:rsidR="00157946" w:rsidRDefault="00157946" w:rsidP="00186CCE">
      <w:r>
        <w:separator/>
      </w:r>
    </w:p>
  </w:endnote>
  <w:endnote w:type="continuationSeparator" w:id="0">
    <w:p w14:paraId="7F2078BB" w14:textId="77777777" w:rsidR="00157946" w:rsidRDefault="00157946" w:rsidP="00186CCE">
      <w:r>
        <w:continuationSeparator/>
      </w:r>
    </w:p>
  </w:endnote>
  <w:endnote w:type="continuationNotice" w:id="1">
    <w:p w14:paraId="5FF3A20B" w14:textId="77777777" w:rsidR="00157946" w:rsidRDefault="001579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742732D" w14:paraId="234A23E4" w14:textId="77777777" w:rsidTr="3742732D">
      <w:trPr>
        <w:trHeight w:val="300"/>
      </w:trPr>
      <w:tc>
        <w:tcPr>
          <w:tcW w:w="3020" w:type="dxa"/>
        </w:tcPr>
        <w:p w14:paraId="61CCFAD4" w14:textId="7F4CC67B" w:rsidR="3742732D" w:rsidRDefault="3742732D" w:rsidP="3742732D">
          <w:pPr>
            <w:pStyle w:val="Topptekst"/>
            <w:ind w:left="-115"/>
          </w:pPr>
        </w:p>
      </w:tc>
      <w:tc>
        <w:tcPr>
          <w:tcW w:w="3020" w:type="dxa"/>
        </w:tcPr>
        <w:p w14:paraId="5FB61207" w14:textId="1F8879C7" w:rsidR="3742732D" w:rsidRDefault="3742732D" w:rsidP="3742732D">
          <w:pPr>
            <w:pStyle w:val="Topptekst"/>
            <w:jc w:val="center"/>
          </w:pPr>
        </w:p>
      </w:tc>
      <w:tc>
        <w:tcPr>
          <w:tcW w:w="3020" w:type="dxa"/>
        </w:tcPr>
        <w:p w14:paraId="519AAD71" w14:textId="62EE788B" w:rsidR="3742732D" w:rsidRDefault="3742732D" w:rsidP="3742732D">
          <w:pPr>
            <w:pStyle w:val="Topptekst"/>
            <w:ind w:right="-115"/>
            <w:jc w:val="right"/>
          </w:pPr>
        </w:p>
      </w:tc>
    </w:tr>
  </w:tbl>
  <w:p w14:paraId="660D6B70" w14:textId="308576CB" w:rsidR="3742732D" w:rsidRDefault="3742732D" w:rsidP="3742732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DD9EA" w14:textId="77777777" w:rsidR="00157946" w:rsidRDefault="00157946" w:rsidP="00186CCE">
      <w:r>
        <w:separator/>
      </w:r>
    </w:p>
  </w:footnote>
  <w:footnote w:type="continuationSeparator" w:id="0">
    <w:p w14:paraId="6DA69127" w14:textId="77777777" w:rsidR="00157946" w:rsidRDefault="00157946" w:rsidP="00186CCE">
      <w:r>
        <w:continuationSeparator/>
      </w:r>
    </w:p>
  </w:footnote>
  <w:footnote w:type="continuationNotice" w:id="1">
    <w:p w14:paraId="79D0422C" w14:textId="77777777" w:rsidR="00157946" w:rsidRDefault="001579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BFABC" w14:textId="64D17C75" w:rsidR="00790350" w:rsidRDefault="2F8FDBB7">
    <w:pPr>
      <w:pStyle w:val="Topptekst"/>
      <w:rPr>
        <w:b/>
        <w:bCs/>
        <w:color w:val="292526"/>
      </w:rPr>
    </w:pPr>
    <w:r w:rsidRPr="3B9C0535">
      <w:rPr>
        <w:b/>
        <w:bCs/>
        <w:color w:val="292526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66C00"/>
    <w:multiLevelType w:val="hybridMultilevel"/>
    <w:tmpl w:val="FE1C45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E41D4"/>
    <w:multiLevelType w:val="hybridMultilevel"/>
    <w:tmpl w:val="920AF3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D0A2C"/>
    <w:multiLevelType w:val="hybridMultilevel"/>
    <w:tmpl w:val="0A70D54A"/>
    <w:lvl w:ilvl="0" w:tplc="34089E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3142F"/>
    <w:multiLevelType w:val="hybridMultilevel"/>
    <w:tmpl w:val="7C1A55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D5667"/>
    <w:multiLevelType w:val="hybridMultilevel"/>
    <w:tmpl w:val="BC161F46"/>
    <w:lvl w:ilvl="0" w:tplc="4D761032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743615"/>
    <w:multiLevelType w:val="hybridMultilevel"/>
    <w:tmpl w:val="CA525D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766983">
    <w:abstractNumId w:val="0"/>
  </w:num>
  <w:num w:numId="2" w16cid:durableId="1915158874">
    <w:abstractNumId w:val="1"/>
  </w:num>
  <w:num w:numId="3" w16cid:durableId="1609509101">
    <w:abstractNumId w:val="3"/>
  </w:num>
  <w:num w:numId="4" w16cid:durableId="1190874709">
    <w:abstractNumId w:val="5"/>
  </w:num>
  <w:num w:numId="5" w16cid:durableId="281425311">
    <w:abstractNumId w:val="2"/>
  </w:num>
  <w:num w:numId="6" w16cid:durableId="11921855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488"/>
    <w:rsid w:val="000114EB"/>
    <w:rsid w:val="00020367"/>
    <w:rsid w:val="00033341"/>
    <w:rsid w:val="000443FA"/>
    <w:rsid w:val="00071BA8"/>
    <w:rsid w:val="000802FF"/>
    <w:rsid w:val="000902E7"/>
    <w:rsid w:val="0009601B"/>
    <w:rsid w:val="000B4E37"/>
    <w:rsid w:val="000E3B03"/>
    <w:rsid w:val="000E454E"/>
    <w:rsid w:val="000F3E5D"/>
    <w:rsid w:val="000F6C1F"/>
    <w:rsid w:val="001208A1"/>
    <w:rsid w:val="00126E13"/>
    <w:rsid w:val="0013011F"/>
    <w:rsid w:val="00137907"/>
    <w:rsid w:val="001433CE"/>
    <w:rsid w:val="0015289F"/>
    <w:rsid w:val="00157946"/>
    <w:rsid w:val="00166B83"/>
    <w:rsid w:val="001734ED"/>
    <w:rsid w:val="00174A0E"/>
    <w:rsid w:val="00186CCE"/>
    <w:rsid w:val="00190BFC"/>
    <w:rsid w:val="001D34F3"/>
    <w:rsid w:val="001E3E62"/>
    <w:rsid w:val="0021454A"/>
    <w:rsid w:val="002159A5"/>
    <w:rsid w:val="002215AC"/>
    <w:rsid w:val="00242A25"/>
    <w:rsid w:val="002602DE"/>
    <w:rsid w:val="0026136A"/>
    <w:rsid w:val="00297D95"/>
    <w:rsid w:val="002A54A5"/>
    <w:rsid w:val="002B3BA7"/>
    <w:rsid w:val="002B3DAA"/>
    <w:rsid w:val="002C347B"/>
    <w:rsid w:val="002D14BE"/>
    <w:rsid w:val="002D4BBF"/>
    <w:rsid w:val="002D6FC0"/>
    <w:rsid w:val="002F20AD"/>
    <w:rsid w:val="002F41FD"/>
    <w:rsid w:val="003055FD"/>
    <w:rsid w:val="00342A91"/>
    <w:rsid w:val="00342E8C"/>
    <w:rsid w:val="003505C8"/>
    <w:rsid w:val="00371641"/>
    <w:rsid w:val="0037552D"/>
    <w:rsid w:val="00380D42"/>
    <w:rsid w:val="00384726"/>
    <w:rsid w:val="00384BE8"/>
    <w:rsid w:val="00394C28"/>
    <w:rsid w:val="003A2F1E"/>
    <w:rsid w:val="003A7347"/>
    <w:rsid w:val="003B2600"/>
    <w:rsid w:val="003E364E"/>
    <w:rsid w:val="003F184C"/>
    <w:rsid w:val="003F2D41"/>
    <w:rsid w:val="00423277"/>
    <w:rsid w:val="004442CF"/>
    <w:rsid w:val="004537BB"/>
    <w:rsid w:val="00454034"/>
    <w:rsid w:val="00456BF0"/>
    <w:rsid w:val="00477181"/>
    <w:rsid w:val="004815D7"/>
    <w:rsid w:val="004864FD"/>
    <w:rsid w:val="00490A79"/>
    <w:rsid w:val="004A1989"/>
    <w:rsid w:val="004A3040"/>
    <w:rsid w:val="004A68CD"/>
    <w:rsid w:val="004D013D"/>
    <w:rsid w:val="004E27B0"/>
    <w:rsid w:val="004E5504"/>
    <w:rsid w:val="00501A06"/>
    <w:rsid w:val="00515ABB"/>
    <w:rsid w:val="00517F8A"/>
    <w:rsid w:val="00527838"/>
    <w:rsid w:val="00532DE4"/>
    <w:rsid w:val="005335E9"/>
    <w:rsid w:val="00595D43"/>
    <w:rsid w:val="005A2D9E"/>
    <w:rsid w:val="005B3841"/>
    <w:rsid w:val="005C11B4"/>
    <w:rsid w:val="005D78A8"/>
    <w:rsid w:val="005E21B9"/>
    <w:rsid w:val="005F0A69"/>
    <w:rsid w:val="005F36C2"/>
    <w:rsid w:val="006175B6"/>
    <w:rsid w:val="00623E0F"/>
    <w:rsid w:val="00632967"/>
    <w:rsid w:val="00633603"/>
    <w:rsid w:val="0065291A"/>
    <w:rsid w:val="00667022"/>
    <w:rsid w:val="00670472"/>
    <w:rsid w:val="0067459F"/>
    <w:rsid w:val="00695026"/>
    <w:rsid w:val="0069717B"/>
    <w:rsid w:val="006A214A"/>
    <w:rsid w:val="006B685C"/>
    <w:rsid w:val="006B73D7"/>
    <w:rsid w:val="006C4856"/>
    <w:rsid w:val="006C5656"/>
    <w:rsid w:val="006F408D"/>
    <w:rsid w:val="00751FF6"/>
    <w:rsid w:val="00753780"/>
    <w:rsid w:val="00764081"/>
    <w:rsid w:val="00790350"/>
    <w:rsid w:val="00794C38"/>
    <w:rsid w:val="007B52C1"/>
    <w:rsid w:val="007B6DE1"/>
    <w:rsid w:val="007C6137"/>
    <w:rsid w:val="007C7D37"/>
    <w:rsid w:val="007D316A"/>
    <w:rsid w:val="007D4867"/>
    <w:rsid w:val="007E6138"/>
    <w:rsid w:val="008002C5"/>
    <w:rsid w:val="00812D55"/>
    <w:rsid w:val="0081622B"/>
    <w:rsid w:val="00831471"/>
    <w:rsid w:val="008475AA"/>
    <w:rsid w:val="0086239E"/>
    <w:rsid w:val="00866DDA"/>
    <w:rsid w:val="00866DF1"/>
    <w:rsid w:val="008764AF"/>
    <w:rsid w:val="0089220D"/>
    <w:rsid w:val="008935FD"/>
    <w:rsid w:val="008A1F33"/>
    <w:rsid w:val="008B5E43"/>
    <w:rsid w:val="008C1EE0"/>
    <w:rsid w:val="008D3C3C"/>
    <w:rsid w:val="009162F8"/>
    <w:rsid w:val="0092593D"/>
    <w:rsid w:val="0093091B"/>
    <w:rsid w:val="009323C0"/>
    <w:rsid w:val="00937731"/>
    <w:rsid w:val="00946DF1"/>
    <w:rsid w:val="00956280"/>
    <w:rsid w:val="0096456D"/>
    <w:rsid w:val="009750BC"/>
    <w:rsid w:val="00980501"/>
    <w:rsid w:val="009876A9"/>
    <w:rsid w:val="00997575"/>
    <w:rsid w:val="009B33F3"/>
    <w:rsid w:val="009C0BBE"/>
    <w:rsid w:val="009D1749"/>
    <w:rsid w:val="009F2605"/>
    <w:rsid w:val="009F78E9"/>
    <w:rsid w:val="00A002B8"/>
    <w:rsid w:val="00A332ED"/>
    <w:rsid w:val="00A67191"/>
    <w:rsid w:val="00A827F5"/>
    <w:rsid w:val="00A853A5"/>
    <w:rsid w:val="00A853D5"/>
    <w:rsid w:val="00AB1B63"/>
    <w:rsid w:val="00AC7D37"/>
    <w:rsid w:val="00AE5E56"/>
    <w:rsid w:val="00AF4912"/>
    <w:rsid w:val="00B03AEF"/>
    <w:rsid w:val="00B03E97"/>
    <w:rsid w:val="00B21A60"/>
    <w:rsid w:val="00B33DFE"/>
    <w:rsid w:val="00B61482"/>
    <w:rsid w:val="00B71120"/>
    <w:rsid w:val="00B849A5"/>
    <w:rsid w:val="00BC05EB"/>
    <w:rsid w:val="00BC2F59"/>
    <w:rsid w:val="00BE2CEB"/>
    <w:rsid w:val="00BF1478"/>
    <w:rsid w:val="00BF72E5"/>
    <w:rsid w:val="00C31657"/>
    <w:rsid w:val="00C3432E"/>
    <w:rsid w:val="00C376C0"/>
    <w:rsid w:val="00C52A1B"/>
    <w:rsid w:val="00C669FB"/>
    <w:rsid w:val="00C74DBE"/>
    <w:rsid w:val="00C80AD0"/>
    <w:rsid w:val="00C961E6"/>
    <w:rsid w:val="00CA7D29"/>
    <w:rsid w:val="00CD0488"/>
    <w:rsid w:val="00CD4B5A"/>
    <w:rsid w:val="00CF0EEB"/>
    <w:rsid w:val="00D149A1"/>
    <w:rsid w:val="00D3186B"/>
    <w:rsid w:val="00D513A0"/>
    <w:rsid w:val="00D5402B"/>
    <w:rsid w:val="00D60B26"/>
    <w:rsid w:val="00D627E3"/>
    <w:rsid w:val="00D779CF"/>
    <w:rsid w:val="00DA0764"/>
    <w:rsid w:val="00DB18B8"/>
    <w:rsid w:val="00DB2478"/>
    <w:rsid w:val="00DB2FD5"/>
    <w:rsid w:val="00DB5AFA"/>
    <w:rsid w:val="00DD0697"/>
    <w:rsid w:val="00DF2C98"/>
    <w:rsid w:val="00DF4EE2"/>
    <w:rsid w:val="00E0160F"/>
    <w:rsid w:val="00E15B1E"/>
    <w:rsid w:val="00E16F59"/>
    <w:rsid w:val="00E2635B"/>
    <w:rsid w:val="00E27937"/>
    <w:rsid w:val="00E40E7C"/>
    <w:rsid w:val="00E4504F"/>
    <w:rsid w:val="00E54F0F"/>
    <w:rsid w:val="00E5614F"/>
    <w:rsid w:val="00E63646"/>
    <w:rsid w:val="00E8219E"/>
    <w:rsid w:val="00E8712E"/>
    <w:rsid w:val="00EA05F5"/>
    <w:rsid w:val="00EB5BDE"/>
    <w:rsid w:val="00EB70B9"/>
    <w:rsid w:val="00EC5FE9"/>
    <w:rsid w:val="00ED0FAD"/>
    <w:rsid w:val="00F01006"/>
    <w:rsid w:val="00F02502"/>
    <w:rsid w:val="00F1048A"/>
    <w:rsid w:val="00F204DA"/>
    <w:rsid w:val="00F234F9"/>
    <w:rsid w:val="00F27018"/>
    <w:rsid w:val="00F408F8"/>
    <w:rsid w:val="00F47298"/>
    <w:rsid w:val="00F54078"/>
    <w:rsid w:val="00F7594C"/>
    <w:rsid w:val="00F800EB"/>
    <w:rsid w:val="00F836FF"/>
    <w:rsid w:val="00F85576"/>
    <w:rsid w:val="00F95868"/>
    <w:rsid w:val="00F9618A"/>
    <w:rsid w:val="00FA68F8"/>
    <w:rsid w:val="00FC092C"/>
    <w:rsid w:val="00FC1B2C"/>
    <w:rsid w:val="00FC5ED1"/>
    <w:rsid w:val="00FE0612"/>
    <w:rsid w:val="00FF28E2"/>
    <w:rsid w:val="0148991C"/>
    <w:rsid w:val="02056E93"/>
    <w:rsid w:val="026F5971"/>
    <w:rsid w:val="02854143"/>
    <w:rsid w:val="030C853A"/>
    <w:rsid w:val="04B21599"/>
    <w:rsid w:val="071DA948"/>
    <w:rsid w:val="07F89126"/>
    <w:rsid w:val="081202E3"/>
    <w:rsid w:val="081786A5"/>
    <w:rsid w:val="085C24EC"/>
    <w:rsid w:val="08C665F0"/>
    <w:rsid w:val="0A3D106A"/>
    <w:rsid w:val="0A9C3816"/>
    <w:rsid w:val="0B4F2767"/>
    <w:rsid w:val="0C87A2BB"/>
    <w:rsid w:val="0CC798CF"/>
    <w:rsid w:val="0D99D713"/>
    <w:rsid w:val="0E21B6C8"/>
    <w:rsid w:val="0E86C829"/>
    <w:rsid w:val="0EE8CCE6"/>
    <w:rsid w:val="0EEE7D3C"/>
    <w:rsid w:val="0F4E5129"/>
    <w:rsid w:val="0F511470"/>
    <w:rsid w:val="10399053"/>
    <w:rsid w:val="10B30670"/>
    <w:rsid w:val="13248AD6"/>
    <w:rsid w:val="143C2796"/>
    <w:rsid w:val="1479FDA2"/>
    <w:rsid w:val="149AA226"/>
    <w:rsid w:val="159BD288"/>
    <w:rsid w:val="17F922DD"/>
    <w:rsid w:val="193968B1"/>
    <w:rsid w:val="1B83DC9A"/>
    <w:rsid w:val="1C3A4BD2"/>
    <w:rsid w:val="1C4B41E9"/>
    <w:rsid w:val="1D07ED6F"/>
    <w:rsid w:val="1E248E7E"/>
    <w:rsid w:val="1F2D59D9"/>
    <w:rsid w:val="1FC30794"/>
    <w:rsid w:val="212AB06E"/>
    <w:rsid w:val="218615BA"/>
    <w:rsid w:val="21D425FE"/>
    <w:rsid w:val="21DC7A3B"/>
    <w:rsid w:val="2340E16E"/>
    <w:rsid w:val="249678B7"/>
    <w:rsid w:val="24FAF2A0"/>
    <w:rsid w:val="25141AFD"/>
    <w:rsid w:val="253BB30D"/>
    <w:rsid w:val="2562E746"/>
    <w:rsid w:val="25712003"/>
    <w:rsid w:val="2686AC6D"/>
    <w:rsid w:val="26B1AF22"/>
    <w:rsid w:val="275D2466"/>
    <w:rsid w:val="27CF3E55"/>
    <w:rsid w:val="284B35C6"/>
    <w:rsid w:val="284FCA0E"/>
    <w:rsid w:val="288FDDD0"/>
    <w:rsid w:val="28EE3C17"/>
    <w:rsid w:val="29250F60"/>
    <w:rsid w:val="298B01E0"/>
    <w:rsid w:val="29C7FF12"/>
    <w:rsid w:val="2A05DE81"/>
    <w:rsid w:val="2A2CD5CC"/>
    <w:rsid w:val="2A3C72A3"/>
    <w:rsid w:val="2BB429DF"/>
    <w:rsid w:val="2D4D997B"/>
    <w:rsid w:val="2D7BB994"/>
    <w:rsid w:val="2DAF9AC8"/>
    <w:rsid w:val="2DCE0DF7"/>
    <w:rsid w:val="2E9929B6"/>
    <w:rsid w:val="2ED5472F"/>
    <w:rsid w:val="2F8FDBB7"/>
    <w:rsid w:val="304F12EF"/>
    <w:rsid w:val="32EACED9"/>
    <w:rsid w:val="3319DE82"/>
    <w:rsid w:val="3405B3EF"/>
    <w:rsid w:val="35F26F96"/>
    <w:rsid w:val="36F2AF4B"/>
    <w:rsid w:val="373D54B1"/>
    <w:rsid w:val="3742732D"/>
    <w:rsid w:val="38D92B60"/>
    <w:rsid w:val="3A5AA83A"/>
    <w:rsid w:val="3A7B288A"/>
    <w:rsid w:val="3B60CAE0"/>
    <w:rsid w:val="3B85A01A"/>
    <w:rsid w:val="3B9C0535"/>
    <w:rsid w:val="3BD30312"/>
    <w:rsid w:val="3C50B74E"/>
    <w:rsid w:val="3C91BD97"/>
    <w:rsid w:val="3DA0C3F0"/>
    <w:rsid w:val="3DAC9635"/>
    <w:rsid w:val="3F929346"/>
    <w:rsid w:val="3FC48168"/>
    <w:rsid w:val="408CC0CE"/>
    <w:rsid w:val="41494FC8"/>
    <w:rsid w:val="430838FC"/>
    <w:rsid w:val="43279808"/>
    <w:rsid w:val="43791353"/>
    <w:rsid w:val="45D1D76C"/>
    <w:rsid w:val="46FC5653"/>
    <w:rsid w:val="46FDD7D8"/>
    <w:rsid w:val="486446D2"/>
    <w:rsid w:val="48763EC8"/>
    <w:rsid w:val="4877A57E"/>
    <w:rsid w:val="48EACA2F"/>
    <w:rsid w:val="49B7B595"/>
    <w:rsid w:val="4A7C3741"/>
    <w:rsid w:val="4C71164E"/>
    <w:rsid w:val="4CBBFFE1"/>
    <w:rsid w:val="4D0C668B"/>
    <w:rsid w:val="4D526F7A"/>
    <w:rsid w:val="5007B7F1"/>
    <w:rsid w:val="50C85B85"/>
    <w:rsid w:val="519F4739"/>
    <w:rsid w:val="5213229D"/>
    <w:rsid w:val="526FC522"/>
    <w:rsid w:val="52AD9FC1"/>
    <w:rsid w:val="53212B74"/>
    <w:rsid w:val="552EBAA5"/>
    <w:rsid w:val="5578D163"/>
    <w:rsid w:val="57105882"/>
    <w:rsid w:val="5719AB9E"/>
    <w:rsid w:val="57E58BE4"/>
    <w:rsid w:val="586AA8FD"/>
    <w:rsid w:val="58D3A7DF"/>
    <w:rsid w:val="590BFCD3"/>
    <w:rsid w:val="594F650B"/>
    <w:rsid w:val="5968F484"/>
    <w:rsid w:val="5AE0ED76"/>
    <w:rsid w:val="5BD3C613"/>
    <w:rsid w:val="5C479542"/>
    <w:rsid w:val="5D1F9584"/>
    <w:rsid w:val="5D69ED9D"/>
    <w:rsid w:val="5EA62066"/>
    <w:rsid w:val="5ECC1DED"/>
    <w:rsid w:val="5F9BFD9A"/>
    <w:rsid w:val="60573646"/>
    <w:rsid w:val="6270F77F"/>
    <w:rsid w:val="63877A45"/>
    <w:rsid w:val="64304496"/>
    <w:rsid w:val="6666B11C"/>
    <w:rsid w:val="669C0F78"/>
    <w:rsid w:val="67BF6DDA"/>
    <w:rsid w:val="67CFA9B1"/>
    <w:rsid w:val="68B4778A"/>
    <w:rsid w:val="69984A48"/>
    <w:rsid w:val="69E83B3B"/>
    <w:rsid w:val="6A48453C"/>
    <w:rsid w:val="6BAFEB5D"/>
    <w:rsid w:val="6CF8F8D3"/>
    <w:rsid w:val="6D14F72E"/>
    <w:rsid w:val="6D284636"/>
    <w:rsid w:val="6E3220AB"/>
    <w:rsid w:val="6EE77301"/>
    <w:rsid w:val="701658DB"/>
    <w:rsid w:val="70818A7B"/>
    <w:rsid w:val="708A6C34"/>
    <w:rsid w:val="70A51CF9"/>
    <w:rsid w:val="712CC125"/>
    <w:rsid w:val="71A35C2D"/>
    <w:rsid w:val="71C89B7F"/>
    <w:rsid w:val="72092A71"/>
    <w:rsid w:val="743C8E4D"/>
    <w:rsid w:val="74FEE89D"/>
    <w:rsid w:val="750D559D"/>
    <w:rsid w:val="751A4517"/>
    <w:rsid w:val="759C658B"/>
    <w:rsid w:val="75EC3B71"/>
    <w:rsid w:val="7644FB94"/>
    <w:rsid w:val="76509C0C"/>
    <w:rsid w:val="767EBAD6"/>
    <w:rsid w:val="7844F65F"/>
    <w:rsid w:val="7A0BA99B"/>
    <w:rsid w:val="7A21397B"/>
    <w:rsid w:val="7A8B679C"/>
    <w:rsid w:val="7AB39EAD"/>
    <w:rsid w:val="7B83D1ED"/>
    <w:rsid w:val="7C1270DB"/>
    <w:rsid w:val="7C3B0D09"/>
    <w:rsid w:val="7C720134"/>
    <w:rsid w:val="7D5E8C73"/>
    <w:rsid w:val="7DD5A98D"/>
    <w:rsid w:val="7DE21AB1"/>
    <w:rsid w:val="7E2BC0B6"/>
    <w:rsid w:val="7E742571"/>
    <w:rsid w:val="7EA01228"/>
    <w:rsid w:val="7EA18FCC"/>
    <w:rsid w:val="7EC1B941"/>
    <w:rsid w:val="7F44A6EF"/>
    <w:rsid w:val="7F909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2422A"/>
  <w15:chartTrackingRefBased/>
  <w15:docId w15:val="{0F183B98-54B4-4FDE-BC8A-D777D316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24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515ABB"/>
    <w:pPr>
      <w:keepNext/>
      <w:tabs>
        <w:tab w:val="left" w:pos="1701"/>
        <w:tab w:val="left" w:pos="3969"/>
        <w:tab w:val="left" w:pos="7938"/>
      </w:tabs>
      <w:outlineLvl w:val="0"/>
    </w:pPr>
    <w:rPr>
      <w:b/>
    </w:rPr>
  </w:style>
  <w:style w:type="paragraph" w:styleId="Overskrift2">
    <w:name w:val="heading 2"/>
    <w:basedOn w:val="Normal"/>
    <w:next w:val="Normal"/>
    <w:uiPriority w:val="9"/>
    <w:unhideWhenUsed/>
    <w:qFormat/>
    <w:rsid w:val="6EE77301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86CCE"/>
    <w:pPr>
      <w:tabs>
        <w:tab w:val="center" w:pos="4536"/>
        <w:tab w:val="right" w:pos="9072"/>
      </w:tabs>
    </w:pPr>
    <w:rPr>
      <w:rFonts w:ascii="Verdana" w:eastAsiaTheme="minorHAnsi" w:hAnsi="Verdana" w:cstheme="minorBidi"/>
      <w:sz w:val="24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186CCE"/>
  </w:style>
  <w:style w:type="paragraph" w:styleId="Bunntekst">
    <w:name w:val="footer"/>
    <w:basedOn w:val="Normal"/>
    <w:link w:val="BunntekstTegn"/>
    <w:uiPriority w:val="99"/>
    <w:unhideWhenUsed/>
    <w:rsid w:val="00186CCE"/>
    <w:pPr>
      <w:tabs>
        <w:tab w:val="center" w:pos="4536"/>
        <w:tab w:val="right" w:pos="9072"/>
      </w:tabs>
    </w:pPr>
    <w:rPr>
      <w:rFonts w:ascii="Verdana" w:eastAsiaTheme="minorHAnsi" w:hAnsi="Verdana" w:cstheme="minorBidi"/>
      <w:sz w:val="24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186CCE"/>
  </w:style>
  <w:style w:type="character" w:styleId="Hyperkobling">
    <w:name w:val="Hyperlink"/>
    <w:basedOn w:val="Standardskriftforavsnitt"/>
    <w:uiPriority w:val="99"/>
    <w:unhideWhenUsed/>
    <w:rsid w:val="00DF4EE2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515ABB"/>
    <w:rPr>
      <w:rFonts w:ascii="Times New Roman" w:eastAsia="Times New Roman" w:hAnsi="Times New Roman" w:cs="Times New Roman"/>
      <w:b/>
      <w:sz w:val="20"/>
      <w:szCs w:val="20"/>
      <w:lang w:eastAsia="nb-NO"/>
    </w:rPr>
  </w:style>
  <w:style w:type="paragraph" w:customStyle="1" w:styleId="Enkeltlinje">
    <w:name w:val="Enkeltlinje"/>
    <w:basedOn w:val="Normal"/>
    <w:rsid w:val="00515ABB"/>
    <w:rPr>
      <w:sz w:val="24"/>
    </w:rPr>
  </w:style>
  <w:style w:type="table" w:styleId="Tabellrutenett">
    <w:name w:val="Table Grid"/>
    <w:basedOn w:val="Vanligtabell"/>
    <w:uiPriority w:val="39"/>
    <w:rsid w:val="00515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384726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84726"/>
    <w:rPr>
      <w:rFonts w:ascii="Segoe UI" w:eastAsia="Times New Roman" w:hAnsi="Segoe UI" w:cs="Segoe UI"/>
      <w:sz w:val="18"/>
      <w:szCs w:val="18"/>
      <w:lang w:eastAsia="nb-NO"/>
    </w:rPr>
  </w:style>
  <w:style w:type="paragraph" w:styleId="Listeavsnitt">
    <w:name w:val="List Paragraph"/>
    <w:basedOn w:val="Normal"/>
    <w:uiPriority w:val="34"/>
    <w:qFormat/>
    <w:rsid w:val="00595D43"/>
    <w:pPr>
      <w:ind w:left="720"/>
      <w:contextualSpacing/>
    </w:pPr>
  </w:style>
  <w:style w:type="paragraph" w:styleId="Tittel">
    <w:name w:val="Title"/>
    <w:basedOn w:val="Normal"/>
    <w:next w:val="Normal"/>
    <w:uiPriority w:val="10"/>
    <w:qFormat/>
    <w:rsid w:val="3742732D"/>
    <w:pPr>
      <w:spacing w:after="80"/>
      <w:contextualSpacing/>
    </w:pPr>
    <w:rPr>
      <w:rFonts w:asciiTheme="majorHAnsi" w:eastAsiaTheme="minorEastAsia" w:hAnsiTheme="majorHAnsi" w:cstheme="majorEastAsia"/>
      <w:sz w:val="56"/>
      <w:szCs w:val="5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63646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63646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6364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oppvekst\logoar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3845F87DDBF5499FB4D1A8D9B51F98" ma:contentTypeVersion="13" ma:contentTypeDescription="Opprett et nytt dokument." ma:contentTypeScope="" ma:versionID="a07fcb86d034d48e27c61e985be148fd">
  <xsd:schema xmlns:xsd="http://www.w3.org/2001/XMLSchema" xmlns:xs="http://www.w3.org/2001/XMLSchema" xmlns:p="http://schemas.microsoft.com/office/2006/metadata/properties" xmlns:ns2="1c995262-7c83-46de-830d-1eb31a53f7fd" xmlns:ns3="2bb071da-da44-4e05-b09f-f6eb24fcda09" targetNamespace="http://schemas.microsoft.com/office/2006/metadata/properties" ma:root="true" ma:fieldsID="d6fff3f117cfd46e4f35e3c32b18c57f" ns2:_="" ns3:_="">
    <xsd:import namespace="1c995262-7c83-46de-830d-1eb31a53f7fd"/>
    <xsd:import namespace="2bb071da-da44-4e05-b09f-f6eb24fcda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95262-7c83-46de-830d-1eb31a53f7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42210d44-a7dd-45b3-b17b-0ca7db5b6d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071da-da44-4e05-b09f-f6eb24fcda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550cea-c739-4d9f-b1fa-f1bfb8be6d09}" ma:internalName="TaxCatchAll" ma:showField="CatchAllData" ma:web="2bb071da-da44-4e05-b09f-f6eb24fcda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995262-7c83-46de-830d-1eb31a53f7fd">
      <Terms xmlns="http://schemas.microsoft.com/office/infopath/2007/PartnerControls"/>
    </lcf76f155ced4ddcb4097134ff3c332f>
    <TaxCatchAll xmlns="2bb071da-da44-4e05-b09f-f6eb24fcda09" xsi:nil="true"/>
  </documentManagement>
</p:properties>
</file>

<file path=customXml/itemProps1.xml><?xml version="1.0" encoding="utf-8"?>
<ds:datastoreItem xmlns:ds="http://schemas.openxmlformats.org/officeDocument/2006/customXml" ds:itemID="{AA4B7F44-D831-434A-B481-4BA1469A4B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83C9C3-47BD-4DEC-89F9-6E502CB3F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995262-7c83-46de-830d-1eb31a53f7fd"/>
    <ds:schemaRef ds:uri="2bb071da-da44-4e05-b09f-f6eb24fcd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DA88D1-828F-4DFF-B013-F888C9E538F1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1c995262-7c83-46de-830d-1eb31a53f7fd"/>
    <ds:schemaRef ds:uri="2bb071da-da44-4e05-b09f-f6eb24fcda09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logoark</Template>
  <TotalTime>0</TotalTime>
  <Pages>3</Pages>
  <Words>172</Words>
  <Characters>912</Characters>
  <Application>Microsoft Office Word</Application>
  <DocSecurity>0</DocSecurity>
  <Lines>7</Lines>
  <Paragraphs>2</Paragraphs>
  <ScaleCrop>false</ScaleCrop>
  <Company>Kragerø kommune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Sollie Larsen</dc:creator>
  <cp:keywords/>
  <dc:description/>
  <cp:lastModifiedBy>Solveig Stige</cp:lastModifiedBy>
  <cp:revision>2</cp:revision>
  <cp:lastPrinted>2024-09-30T02:28:00Z</cp:lastPrinted>
  <dcterms:created xsi:type="dcterms:W3CDTF">2025-01-16T13:15:00Z</dcterms:created>
  <dcterms:modified xsi:type="dcterms:W3CDTF">2025-01-16T13:15:00Z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0x010100303845F87DDBF5499FB4D1A8D9B51F98</vt:lpwstr>
  </property>
  <property fmtid="{D5CDD505-2E9C-101B-9397-08002B2CF9AE}" pid="3" name="MediaServiceImageTags">
    <vt:lpwstr/>
  </property>
</Properties>
</file>